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C1" w:rsidRPr="00443F90" w:rsidRDefault="00443F90" w:rsidP="00443F90">
      <w:pPr>
        <w:jc w:val="center"/>
        <w:rPr>
          <w:sz w:val="36"/>
          <w:szCs w:val="36"/>
        </w:rPr>
      </w:pPr>
      <w:r w:rsidRPr="00443F90">
        <w:rPr>
          <w:sz w:val="36"/>
          <w:szCs w:val="36"/>
        </w:rPr>
        <w:t xml:space="preserve">Jahresplanung ECDL </w:t>
      </w:r>
      <w:r w:rsidR="00D24245">
        <w:rPr>
          <w:sz w:val="36"/>
          <w:szCs w:val="36"/>
        </w:rPr>
        <w:t>4</w:t>
      </w:r>
      <w:r w:rsidRPr="00443F90">
        <w:rPr>
          <w:sz w:val="36"/>
          <w:szCs w:val="36"/>
        </w:rPr>
        <w:t>. Klasse</w:t>
      </w:r>
    </w:p>
    <w:p w:rsidR="00443F90" w:rsidRDefault="00443F90" w:rsidP="00443F90">
      <w:pPr>
        <w:jc w:val="center"/>
        <w:rPr>
          <w:sz w:val="36"/>
          <w:szCs w:val="36"/>
        </w:rPr>
      </w:pPr>
      <w:r w:rsidRPr="00443F90">
        <w:rPr>
          <w:sz w:val="36"/>
          <w:szCs w:val="36"/>
        </w:rPr>
        <w:t>Schuljahr 2017/18</w:t>
      </w:r>
    </w:p>
    <w:p w:rsidR="00D24245" w:rsidRPr="00D24245" w:rsidRDefault="00D24245" w:rsidP="00443F90">
      <w:pPr>
        <w:jc w:val="center"/>
        <w:rPr>
          <w:sz w:val="24"/>
          <w:szCs w:val="24"/>
        </w:rPr>
      </w:pPr>
      <w:r w:rsidRPr="00D24245">
        <w:rPr>
          <w:sz w:val="24"/>
          <w:szCs w:val="24"/>
        </w:rPr>
        <w:t>(1 Wochenstunde)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443F90" w:rsidTr="00443F90">
        <w:tc>
          <w:tcPr>
            <w:tcW w:w="1271" w:type="dxa"/>
          </w:tcPr>
          <w:p w:rsidR="00443F90" w:rsidRDefault="00443F90">
            <w:r>
              <w:t>September</w:t>
            </w:r>
          </w:p>
        </w:tc>
        <w:tc>
          <w:tcPr>
            <w:tcW w:w="7791" w:type="dxa"/>
          </w:tcPr>
          <w:p w:rsidR="00443F90" w:rsidRPr="007F30E1" w:rsidRDefault="00443F90">
            <w:pPr>
              <w:rPr>
                <w:b/>
                <w:sz w:val="28"/>
                <w:szCs w:val="28"/>
              </w:rPr>
            </w:pPr>
            <w:r w:rsidRPr="007F30E1">
              <w:rPr>
                <w:b/>
                <w:sz w:val="28"/>
                <w:szCs w:val="28"/>
              </w:rPr>
              <w:t xml:space="preserve">Modul </w:t>
            </w:r>
            <w:r w:rsidR="00D24245">
              <w:rPr>
                <w:b/>
                <w:sz w:val="28"/>
                <w:szCs w:val="28"/>
              </w:rPr>
              <w:t>Textverarbeitung</w:t>
            </w:r>
          </w:p>
          <w:p w:rsidR="00443F90" w:rsidRDefault="00A10D54" w:rsidP="00050C13">
            <w:pPr>
              <w:pStyle w:val="Listenabsatz"/>
              <w:numPr>
                <w:ilvl w:val="0"/>
                <w:numId w:val="1"/>
              </w:numPr>
              <w:ind w:left="322"/>
            </w:pPr>
            <w:r>
              <w:t>Programm verwenden</w:t>
            </w:r>
          </w:p>
          <w:p w:rsidR="00443F90" w:rsidRDefault="00A10D54" w:rsidP="008F79BC">
            <w:pPr>
              <w:pStyle w:val="Listenabsatz"/>
              <w:numPr>
                <w:ilvl w:val="0"/>
                <w:numId w:val="2"/>
              </w:numPr>
            </w:pPr>
            <w:r>
              <w:t>Arbeiten mit Dokumenten</w:t>
            </w:r>
          </w:p>
          <w:p w:rsidR="00A10D54" w:rsidRDefault="00A10D54" w:rsidP="008F79BC">
            <w:pPr>
              <w:pStyle w:val="Listenabsatz"/>
              <w:numPr>
                <w:ilvl w:val="0"/>
                <w:numId w:val="2"/>
              </w:numPr>
            </w:pPr>
            <w:r>
              <w:t>Produkti</w:t>
            </w:r>
            <w:r w:rsidR="00A70D8A">
              <w:t>vitätssteigerung</w:t>
            </w:r>
          </w:p>
        </w:tc>
      </w:tr>
      <w:tr w:rsidR="00443F90" w:rsidTr="00443F90">
        <w:tc>
          <w:tcPr>
            <w:tcW w:w="1271" w:type="dxa"/>
          </w:tcPr>
          <w:p w:rsidR="00443F90" w:rsidRDefault="00F91D8A">
            <w:r>
              <w:t>Okt</w:t>
            </w:r>
            <w:r w:rsidR="00443F90">
              <w:t>ober</w:t>
            </w:r>
          </w:p>
        </w:tc>
        <w:tc>
          <w:tcPr>
            <w:tcW w:w="7791" w:type="dxa"/>
          </w:tcPr>
          <w:p w:rsidR="00EF3FFB" w:rsidRDefault="00A70D8A" w:rsidP="00EF3FFB">
            <w:pPr>
              <w:pStyle w:val="Listenabsatz"/>
              <w:numPr>
                <w:ilvl w:val="0"/>
                <w:numId w:val="1"/>
              </w:numPr>
              <w:ind w:left="322"/>
            </w:pPr>
            <w:r>
              <w:t>Erstellung von Dokumenten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3"/>
              </w:numPr>
            </w:pPr>
            <w:r>
              <w:t>Texteingabe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3"/>
              </w:numPr>
            </w:pPr>
            <w:r>
              <w:t>Auswählen und Bearbeiten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1"/>
              </w:numPr>
              <w:ind w:left="322"/>
            </w:pPr>
            <w:r>
              <w:t>Formatierung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4"/>
              </w:numPr>
            </w:pPr>
            <w:r>
              <w:t>Text</w:t>
            </w:r>
          </w:p>
          <w:p w:rsidR="00A70D8A" w:rsidRDefault="00A70D8A" w:rsidP="00EF3FFB">
            <w:pPr>
              <w:pStyle w:val="Listenabsatz"/>
              <w:numPr>
                <w:ilvl w:val="0"/>
                <w:numId w:val="4"/>
              </w:numPr>
            </w:pPr>
            <w:r>
              <w:t>Absätze</w:t>
            </w:r>
          </w:p>
          <w:p w:rsidR="00443F90" w:rsidRDefault="00A70D8A" w:rsidP="00EF3FFB">
            <w:pPr>
              <w:pStyle w:val="Listenabsatz"/>
              <w:numPr>
                <w:ilvl w:val="0"/>
                <w:numId w:val="4"/>
              </w:numPr>
            </w:pPr>
            <w:r>
              <w:t>Formatvorlagen</w:t>
            </w:r>
            <w:r w:rsidR="00EF3FFB">
              <w:t xml:space="preserve"> 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November</w:t>
            </w:r>
          </w:p>
        </w:tc>
        <w:tc>
          <w:tcPr>
            <w:tcW w:w="7791" w:type="dxa"/>
          </w:tcPr>
          <w:p w:rsidR="00EF3FFB" w:rsidRDefault="00A70D8A" w:rsidP="00EF3FFB">
            <w:pPr>
              <w:pStyle w:val="Listenabsatz"/>
              <w:numPr>
                <w:ilvl w:val="0"/>
                <w:numId w:val="1"/>
              </w:numPr>
              <w:ind w:left="322"/>
            </w:pPr>
            <w:r>
              <w:t>Objekte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5"/>
              </w:numPr>
            </w:pPr>
            <w:r>
              <w:t>Tabellen erstellen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5"/>
              </w:numPr>
            </w:pPr>
            <w:r>
              <w:t>Tabellen formatieren</w:t>
            </w:r>
          </w:p>
          <w:p w:rsidR="00A70D8A" w:rsidRDefault="00A70D8A" w:rsidP="00EF3FFB">
            <w:pPr>
              <w:pStyle w:val="Listenabsatz"/>
              <w:numPr>
                <w:ilvl w:val="0"/>
                <w:numId w:val="5"/>
              </w:numPr>
            </w:pPr>
            <w:r>
              <w:t>Grafische Objekte</w:t>
            </w:r>
          </w:p>
          <w:p w:rsidR="00EF3FFB" w:rsidRDefault="00EF3FFB" w:rsidP="00EF3FFB">
            <w:r>
              <w:t xml:space="preserve">5) </w:t>
            </w:r>
            <w:r w:rsidR="00A70D8A">
              <w:t>Seriendruck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6"/>
              </w:numPr>
            </w:pPr>
            <w:r>
              <w:t>Vorbereitung</w:t>
            </w:r>
          </w:p>
          <w:p w:rsidR="00443F90" w:rsidRDefault="00A70D8A" w:rsidP="00A70D8A">
            <w:pPr>
              <w:pStyle w:val="Listenabsatz"/>
              <w:numPr>
                <w:ilvl w:val="0"/>
                <w:numId w:val="6"/>
              </w:numPr>
            </w:pPr>
            <w:r>
              <w:t>Ausgabe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Dezember</w:t>
            </w:r>
          </w:p>
        </w:tc>
        <w:tc>
          <w:tcPr>
            <w:tcW w:w="7791" w:type="dxa"/>
          </w:tcPr>
          <w:p w:rsidR="00EF3FFB" w:rsidRDefault="00EF3FFB" w:rsidP="00EF3FFB">
            <w:r>
              <w:t xml:space="preserve">6) </w:t>
            </w:r>
            <w:r w:rsidR="00A70D8A">
              <w:t>Ausgabe vorbereiten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7"/>
              </w:numPr>
            </w:pPr>
            <w:r>
              <w:t>Einstellungen</w:t>
            </w:r>
          </w:p>
          <w:p w:rsidR="00EF3FFB" w:rsidRDefault="00A70D8A" w:rsidP="00EF3FFB">
            <w:pPr>
              <w:pStyle w:val="Listenabsatz"/>
              <w:numPr>
                <w:ilvl w:val="0"/>
                <w:numId w:val="7"/>
              </w:numPr>
            </w:pPr>
            <w:r>
              <w:t>Kontrollieren und Drucken</w:t>
            </w:r>
          </w:p>
          <w:p w:rsidR="00EF3FFB" w:rsidRPr="00261090" w:rsidRDefault="00EF3FFB" w:rsidP="00EF3FFB">
            <w:pPr>
              <w:rPr>
                <w:b/>
              </w:rPr>
            </w:pPr>
            <w:r w:rsidRPr="00261090">
              <w:rPr>
                <w:b/>
              </w:rPr>
              <w:t>Prüfung</w:t>
            </w:r>
            <w:r w:rsidR="00261090" w:rsidRPr="00261090">
              <w:rPr>
                <w:b/>
              </w:rPr>
              <w:t xml:space="preserve"> Modul </w:t>
            </w:r>
            <w:r w:rsidR="00A70D8A">
              <w:rPr>
                <w:b/>
              </w:rPr>
              <w:t>TX</w:t>
            </w:r>
          </w:p>
          <w:p w:rsidR="00261090" w:rsidRDefault="00261090" w:rsidP="00EF3FFB"/>
          <w:p w:rsidR="007555B3" w:rsidRPr="007F30E1" w:rsidRDefault="007555B3" w:rsidP="007555B3">
            <w:pPr>
              <w:rPr>
                <w:b/>
                <w:sz w:val="28"/>
                <w:szCs w:val="28"/>
              </w:rPr>
            </w:pPr>
            <w:r w:rsidRPr="007F30E1">
              <w:rPr>
                <w:b/>
                <w:sz w:val="28"/>
                <w:szCs w:val="28"/>
              </w:rPr>
              <w:t xml:space="preserve">Modul </w:t>
            </w:r>
            <w:r w:rsidR="006269D4">
              <w:rPr>
                <w:b/>
                <w:sz w:val="28"/>
                <w:szCs w:val="28"/>
              </w:rPr>
              <w:t>Security</w:t>
            </w:r>
          </w:p>
          <w:p w:rsidR="007555B3" w:rsidRDefault="006269D4" w:rsidP="007555B3">
            <w:r>
              <w:t>1)  Grundbegriffe zur Sicherheit</w:t>
            </w:r>
          </w:p>
          <w:p w:rsidR="007555B3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Datenbedrohung</w:t>
            </w:r>
          </w:p>
          <w:p w:rsidR="006269D4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Wert von Informationen</w:t>
            </w:r>
          </w:p>
          <w:p w:rsidR="006269D4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Persönliche Sicherheit</w:t>
            </w:r>
          </w:p>
          <w:p w:rsidR="006269D4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Sicherheit für Dateien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Jänner</w:t>
            </w:r>
          </w:p>
        </w:tc>
        <w:tc>
          <w:tcPr>
            <w:tcW w:w="7791" w:type="dxa"/>
          </w:tcPr>
          <w:p w:rsidR="008F79BC" w:rsidRDefault="006269D4" w:rsidP="007555B3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Malware</w:t>
            </w:r>
          </w:p>
          <w:p w:rsidR="008F79BC" w:rsidRDefault="006269D4" w:rsidP="007555B3">
            <w:pPr>
              <w:pStyle w:val="Listenabsatz"/>
              <w:numPr>
                <w:ilvl w:val="0"/>
                <w:numId w:val="7"/>
              </w:numPr>
            </w:pPr>
            <w:r>
              <w:t>Arten und Funktionsweise</w:t>
            </w:r>
          </w:p>
          <w:p w:rsidR="006269D4" w:rsidRDefault="006269D4" w:rsidP="007555B3">
            <w:pPr>
              <w:pStyle w:val="Listenabsatz"/>
              <w:numPr>
                <w:ilvl w:val="0"/>
                <w:numId w:val="7"/>
              </w:numPr>
            </w:pPr>
            <w:r>
              <w:t>Schutz</w:t>
            </w:r>
          </w:p>
          <w:p w:rsidR="006269D4" w:rsidRDefault="006269D4" w:rsidP="007555B3">
            <w:pPr>
              <w:pStyle w:val="Listenabsatz"/>
              <w:numPr>
                <w:ilvl w:val="0"/>
                <w:numId w:val="7"/>
              </w:numPr>
            </w:pPr>
            <w:r>
              <w:t>Problemlösung und -behebung</w:t>
            </w:r>
          </w:p>
          <w:p w:rsidR="008F79BC" w:rsidRDefault="006269D4" w:rsidP="007555B3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Sicherheit im Netzwerk</w:t>
            </w:r>
          </w:p>
          <w:p w:rsidR="008F79BC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Netzwerke und Verbindungen</w:t>
            </w:r>
          </w:p>
          <w:p w:rsidR="006269D4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Sicherheit im drahtlosen Netz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Februar</w:t>
            </w:r>
          </w:p>
        </w:tc>
        <w:tc>
          <w:tcPr>
            <w:tcW w:w="7791" w:type="dxa"/>
          </w:tcPr>
          <w:p w:rsidR="00443F90" w:rsidRDefault="006269D4" w:rsidP="00261090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Zugriffskontrolle</w:t>
            </w:r>
          </w:p>
          <w:p w:rsidR="00261090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Methoden</w:t>
            </w:r>
          </w:p>
          <w:p w:rsidR="006269D4" w:rsidRDefault="006269D4" w:rsidP="006269D4">
            <w:pPr>
              <w:pStyle w:val="Listenabsatz"/>
              <w:numPr>
                <w:ilvl w:val="0"/>
                <w:numId w:val="7"/>
              </w:numPr>
            </w:pPr>
            <w:r>
              <w:t>Passwortverwaltung</w:t>
            </w:r>
          </w:p>
          <w:p w:rsidR="00261090" w:rsidRDefault="006269D4" w:rsidP="00261090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Sichere Web-Nutzung</w:t>
            </w:r>
          </w:p>
          <w:p w:rsidR="00261090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Browser-Einstellungen</w:t>
            </w:r>
          </w:p>
          <w:p w:rsidR="006269D4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Sicheres Surfen</w:t>
            </w:r>
          </w:p>
          <w:p w:rsidR="00261090" w:rsidRDefault="006269D4" w:rsidP="00261090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Kommunikation</w:t>
            </w:r>
          </w:p>
          <w:p w:rsidR="00261090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E-Mail</w:t>
            </w:r>
          </w:p>
          <w:p w:rsidR="006269D4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Soziale Netzwerke</w:t>
            </w:r>
          </w:p>
          <w:p w:rsidR="00261090" w:rsidRDefault="006269D4" w:rsidP="00261090">
            <w:pPr>
              <w:pStyle w:val="Listenabsatz"/>
              <w:numPr>
                <w:ilvl w:val="0"/>
                <w:numId w:val="7"/>
              </w:numPr>
            </w:pPr>
            <w:r>
              <w:t>VoiP und Instant Messaging</w:t>
            </w:r>
          </w:p>
          <w:p w:rsidR="003C6B0E" w:rsidRPr="006744A3" w:rsidRDefault="006269D4" w:rsidP="006269D4">
            <w:pPr>
              <w:pStyle w:val="Listenabsatz"/>
              <w:numPr>
                <w:ilvl w:val="0"/>
                <w:numId w:val="7"/>
              </w:numPr>
              <w:rPr>
                <w:b/>
              </w:rPr>
            </w:pPr>
            <w:r>
              <w:t>Mobile Geräte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lastRenderedPageBreak/>
              <w:t>März</w:t>
            </w:r>
          </w:p>
        </w:tc>
        <w:tc>
          <w:tcPr>
            <w:tcW w:w="7791" w:type="dxa"/>
          </w:tcPr>
          <w:p w:rsidR="006744A3" w:rsidRDefault="006744A3" w:rsidP="006744A3">
            <w:pPr>
              <w:pStyle w:val="Listenabsatz"/>
              <w:numPr>
                <w:ilvl w:val="0"/>
                <w:numId w:val="9"/>
              </w:numPr>
              <w:ind w:left="322"/>
            </w:pPr>
            <w:r>
              <w:t>Sichere Datenverwaltung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Daten sichern und Backups erstellen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Daten sicher löschen und vernichten</w:t>
            </w:r>
          </w:p>
          <w:p w:rsidR="006744A3" w:rsidRDefault="006744A3" w:rsidP="006744A3">
            <w:pPr>
              <w:rPr>
                <w:b/>
              </w:rPr>
            </w:pPr>
            <w:r w:rsidRPr="00261090">
              <w:rPr>
                <w:b/>
              </w:rPr>
              <w:t xml:space="preserve">Prüfung Modul </w:t>
            </w:r>
            <w:r w:rsidR="000B67BD">
              <w:rPr>
                <w:b/>
              </w:rPr>
              <w:t>SE</w:t>
            </w:r>
            <w:bookmarkStart w:id="0" w:name="_GoBack"/>
            <w:bookmarkEnd w:id="0"/>
          </w:p>
          <w:p w:rsidR="006744A3" w:rsidRDefault="006744A3" w:rsidP="006744A3">
            <w:pPr>
              <w:rPr>
                <w:b/>
                <w:sz w:val="28"/>
                <w:szCs w:val="28"/>
              </w:rPr>
            </w:pPr>
          </w:p>
          <w:p w:rsidR="00443F90" w:rsidRPr="007F30E1" w:rsidRDefault="00B468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Modul Tabellenkalkulation</w:t>
            </w:r>
          </w:p>
          <w:p w:rsidR="00E227D9" w:rsidRDefault="00B46891" w:rsidP="001B335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Programm verwenden</w:t>
            </w:r>
          </w:p>
          <w:p w:rsidR="00E227D9" w:rsidRDefault="00B46891" w:rsidP="00281B30">
            <w:pPr>
              <w:pStyle w:val="Listenabsatz"/>
              <w:numPr>
                <w:ilvl w:val="0"/>
                <w:numId w:val="7"/>
              </w:numPr>
            </w:pPr>
            <w:r>
              <w:t>Arbeiten mit einer Tabellenkalkulation</w:t>
            </w:r>
          </w:p>
          <w:p w:rsidR="005057E6" w:rsidRDefault="00B46891" w:rsidP="001467D5">
            <w:pPr>
              <w:pStyle w:val="Listenabsatz"/>
              <w:numPr>
                <w:ilvl w:val="0"/>
                <w:numId w:val="7"/>
              </w:numPr>
            </w:pPr>
            <w:r>
              <w:t>Produktivitätssteigerung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April</w:t>
            </w:r>
          </w:p>
        </w:tc>
        <w:tc>
          <w:tcPr>
            <w:tcW w:w="7791" w:type="dxa"/>
          </w:tcPr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Zellen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Eingabe, Auswahl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Bearbeiten, Sortieren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Kopieren, Verschieben, Löschen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Arbeiten mit Arbeitsblättern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Zeilen und Spalten</w:t>
            </w:r>
          </w:p>
          <w:p w:rsidR="0045799B" w:rsidRPr="0045799B" w:rsidRDefault="006744A3" w:rsidP="006744A3">
            <w:pPr>
              <w:pStyle w:val="Listenabsatz"/>
              <w:ind w:left="322"/>
              <w:rPr>
                <w:b/>
              </w:rPr>
            </w:pPr>
            <w:r>
              <w:t>Arbeitsblätter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Mai</w:t>
            </w:r>
          </w:p>
        </w:tc>
        <w:tc>
          <w:tcPr>
            <w:tcW w:w="7791" w:type="dxa"/>
          </w:tcPr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Formeln und Funktionen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Arithmetische Formeln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 xml:space="preserve">Funktionen 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Formatierung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Zahlen- und Datumswerte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Zellinhalt</w:t>
            </w:r>
          </w:p>
          <w:p w:rsidR="0045799B" w:rsidRPr="006744A3" w:rsidRDefault="006744A3" w:rsidP="006744A3">
            <w:pPr>
              <w:pStyle w:val="Listenabsatz"/>
              <w:numPr>
                <w:ilvl w:val="0"/>
                <w:numId w:val="7"/>
              </w:numPr>
              <w:rPr>
                <w:b/>
              </w:rPr>
            </w:pPr>
            <w:r>
              <w:t>Ausrichtung und Rahmen</w:t>
            </w:r>
          </w:p>
        </w:tc>
      </w:tr>
      <w:tr w:rsidR="00443F90" w:rsidTr="00443F90">
        <w:tc>
          <w:tcPr>
            <w:tcW w:w="1271" w:type="dxa"/>
          </w:tcPr>
          <w:p w:rsidR="00443F90" w:rsidRDefault="00443F90">
            <w:r>
              <w:t>Juni</w:t>
            </w:r>
          </w:p>
        </w:tc>
        <w:tc>
          <w:tcPr>
            <w:tcW w:w="7791" w:type="dxa"/>
          </w:tcPr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Diagramme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Erstellen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Bearbeiten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11"/>
              </w:numPr>
              <w:ind w:left="322"/>
            </w:pPr>
            <w:r>
              <w:t>Ausdruck vorbereiten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Einstellungen</w:t>
            </w:r>
          </w:p>
          <w:p w:rsidR="006744A3" w:rsidRDefault="006744A3" w:rsidP="006744A3">
            <w:pPr>
              <w:pStyle w:val="Listenabsatz"/>
              <w:numPr>
                <w:ilvl w:val="0"/>
                <w:numId w:val="7"/>
              </w:numPr>
            </w:pPr>
            <w:r>
              <w:t>Kontrollieren und Drucken</w:t>
            </w:r>
          </w:p>
          <w:p w:rsidR="0015627D" w:rsidRPr="0015627D" w:rsidRDefault="006744A3" w:rsidP="006744A3">
            <w:pPr>
              <w:rPr>
                <w:b/>
              </w:rPr>
            </w:pPr>
            <w:r>
              <w:rPr>
                <w:b/>
              </w:rPr>
              <w:t>Prüfung Modul TK</w:t>
            </w:r>
          </w:p>
        </w:tc>
      </w:tr>
    </w:tbl>
    <w:p w:rsidR="00443F90" w:rsidRDefault="00443F90"/>
    <w:sectPr w:rsidR="00443F90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9D4" w:rsidRDefault="006269D4" w:rsidP="00443F90">
      <w:pPr>
        <w:spacing w:after="0" w:line="240" w:lineRule="auto"/>
      </w:pPr>
      <w:r>
        <w:separator/>
      </w:r>
    </w:p>
  </w:endnote>
  <w:endnote w:type="continuationSeparator" w:id="0">
    <w:p w:rsidR="006269D4" w:rsidRDefault="006269D4" w:rsidP="0044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9D4" w:rsidRDefault="006269D4" w:rsidP="00443F90">
      <w:pPr>
        <w:spacing w:after="0" w:line="240" w:lineRule="auto"/>
      </w:pPr>
      <w:r>
        <w:separator/>
      </w:r>
    </w:p>
  </w:footnote>
  <w:footnote w:type="continuationSeparator" w:id="0">
    <w:p w:rsidR="006269D4" w:rsidRDefault="006269D4" w:rsidP="0044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9D4" w:rsidRDefault="006269D4">
    <w:pPr>
      <w:pStyle w:val="Kopfzeile"/>
    </w:pPr>
    <w:r>
      <w:t>Andrea Prock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9BB"/>
    <w:multiLevelType w:val="hybridMultilevel"/>
    <w:tmpl w:val="F51AA7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D7977"/>
    <w:multiLevelType w:val="hybridMultilevel"/>
    <w:tmpl w:val="53DE03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44F"/>
    <w:multiLevelType w:val="hybridMultilevel"/>
    <w:tmpl w:val="B9045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A22ED"/>
    <w:multiLevelType w:val="hybridMultilevel"/>
    <w:tmpl w:val="E5BAA95A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3807"/>
    <w:multiLevelType w:val="hybridMultilevel"/>
    <w:tmpl w:val="27902A94"/>
    <w:lvl w:ilvl="0" w:tplc="226E516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86DED"/>
    <w:multiLevelType w:val="hybridMultilevel"/>
    <w:tmpl w:val="164E1A9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3394"/>
    <w:multiLevelType w:val="hybridMultilevel"/>
    <w:tmpl w:val="C0E21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A6232"/>
    <w:multiLevelType w:val="hybridMultilevel"/>
    <w:tmpl w:val="B54488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E7B52"/>
    <w:multiLevelType w:val="hybridMultilevel"/>
    <w:tmpl w:val="19567C6C"/>
    <w:lvl w:ilvl="0" w:tplc="280A7A0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281872"/>
    <w:multiLevelType w:val="hybridMultilevel"/>
    <w:tmpl w:val="4286671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E74C4"/>
    <w:multiLevelType w:val="hybridMultilevel"/>
    <w:tmpl w:val="56FC782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C7B50"/>
    <w:multiLevelType w:val="hybridMultilevel"/>
    <w:tmpl w:val="39F2604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A7CDC"/>
    <w:multiLevelType w:val="hybridMultilevel"/>
    <w:tmpl w:val="8E2E13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90"/>
    <w:rsid w:val="00050C13"/>
    <w:rsid w:val="000B67BD"/>
    <w:rsid w:val="00116D39"/>
    <w:rsid w:val="001467D5"/>
    <w:rsid w:val="0015627D"/>
    <w:rsid w:val="001B3353"/>
    <w:rsid w:val="00261090"/>
    <w:rsid w:val="00281B30"/>
    <w:rsid w:val="002C77A8"/>
    <w:rsid w:val="003C6B0E"/>
    <w:rsid w:val="003D09A3"/>
    <w:rsid w:val="00443F90"/>
    <w:rsid w:val="0045799B"/>
    <w:rsid w:val="005057E6"/>
    <w:rsid w:val="00535B4A"/>
    <w:rsid w:val="006269D4"/>
    <w:rsid w:val="006744A3"/>
    <w:rsid w:val="007555B3"/>
    <w:rsid w:val="00776508"/>
    <w:rsid w:val="007C128B"/>
    <w:rsid w:val="007C2E62"/>
    <w:rsid w:val="007F30E1"/>
    <w:rsid w:val="008673C1"/>
    <w:rsid w:val="008F79BC"/>
    <w:rsid w:val="00995532"/>
    <w:rsid w:val="00A10D54"/>
    <w:rsid w:val="00A3561C"/>
    <w:rsid w:val="00A70D8A"/>
    <w:rsid w:val="00B46891"/>
    <w:rsid w:val="00C14B23"/>
    <w:rsid w:val="00C54216"/>
    <w:rsid w:val="00D24245"/>
    <w:rsid w:val="00E227D9"/>
    <w:rsid w:val="00EF3FFB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2DC8"/>
  <w15:chartTrackingRefBased/>
  <w15:docId w15:val="{FFC8A40B-6E22-4FA0-BF23-3FFAEA86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4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F90"/>
  </w:style>
  <w:style w:type="paragraph" w:styleId="Fuzeile">
    <w:name w:val="footer"/>
    <w:basedOn w:val="Standard"/>
    <w:link w:val="FuzeileZchn"/>
    <w:uiPriority w:val="99"/>
    <w:unhideWhenUsed/>
    <w:rsid w:val="00443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F90"/>
  </w:style>
  <w:style w:type="paragraph" w:styleId="Listenabsatz">
    <w:name w:val="List Paragraph"/>
    <w:basedOn w:val="Standard"/>
    <w:uiPriority w:val="34"/>
    <w:qFormat/>
    <w:rsid w:val="00443F9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46F5EBE4.dotm</Template>
  <TotalTime>0</TotalTime>
  <Pages>2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Prock Andrea</dc:creator>
  <cp:keywords/>
  <dc:description/>
  <cp:lastModifiedBy>Prock Andrea</cp:lastModifiedBy>
  <cp:revision>14</cp:revision>
  <cp:lastPrinted>2018-01-31T09:42:00Z</cp:lastPrinted>
  <dcterms:created xsi:type="dcterms:W3CDTF">2018-01-31T09:45:00Z</dcterms:created>
  <dcterms:modified xsi:type="dcterms:W3CDTF">2018-01-31T10:30:00Z</dcterms:modified>
</cp:coreProperties>
</file>