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F48" w:rsidRPr="00976F48" w:rsidRDefault="00976F48">
      <w:pPr>
        <w:rPr>
          <w:sz w:val="44"/>
        </w:rPr>
      </w:pPr>
      <w:r w:rsidRPr="00976F48">
        <w:rPr>
          <w:sz w:val="44"/>
        </w:rPr>
        <w:t>Unterschied zwischen Chat und E-Mail?</w:t>
      </w:r>
    </w:p>
    <w:p w:rsidR="00976F48" w:rsidRDefault="00976F48">
      <w:r>
        <w:rPr>
          <w:noProof/>
          <w:lang w:eastAsia="de-AT"/>
        </w:rPr>
        <w:drawing>
          <wp:inline distT="0" distB="0" distL="0" distR="0" wp14:anchorId="3952F3B3" wp14:editId="2CFFCB9D">
            <wp:extent cx="2104676" cy="362140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5482" cy="365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de-AT"/>
        </w:rPr>
        <w:drawing>
          <wp:inline distT="0" distB="0" distL="0" distR="0" wp14:anchorId="5A1EA1F3" wp14:editId="6437C7EF">
            <wp:extent cx="6438900" cy="316289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8345" cy="321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0363" w:rsidRDefault="00976F48">
      <w:r>
        <w:t xml:space="preserve">      </w:t>
      </w:r>
    </w:p>
    <w:sectPr w:rsidR="009D0363" w:rsidSect="00976F4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48"/>
    <w:rsid w:val="007D6F5C"/>
    <w:rsid w:val="00976F48"/>
    <w:rsid w:val="009D0363"/>
    <w:rsid w:val="00A2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2125"/>
  <w15:chartTrackingRefBased/>
  <w15:docId w15:val="{C8EE4155-3443-4953-9392-46E0BBE7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50699E56.dotm</Template>
  <TotalTime>0</TotalTime>
  <Pages>1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Prock Andrea</dc:creator>
  <cp:keywords/>
  <dc:description/>
  <cp:lastModifiedBy>Prock Andrea</cp:lastModifiedBy>
  <cp:revision>1</cp:revision>
  <dcterms:created xsi:type="dcterms:W3CDTF">2020-01-08T08:16:00Z</dcterms:created>
  <dcterms:modified xsi:type="dcterms:W3CDTF">2020-01-08T08:19:00Z</dcterms:modified>
</cp:coreProperties>
</file>