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C3" w:rsidRPr="000712C3" w:rsidRDefault="000712C3" w:rsidP="0007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</w:pP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Replace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the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subject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pronouns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by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a possessive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adjective</w:t>
      </w:r>
      <w:proofErr w:type="spellEnd"/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1.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uncle’s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name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Jack.</w:t>
      </w:r>
    </w:p>
    <w:p w:rsidR="000712C3" w:rsidRPr="000712C3" w:rsidRDefault="002D1CA8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His</w:t>
      </w:r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name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Jack.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2. Toby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and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Fran</w:t>
      </w:r>
      <w:r>
        <w:rPr>
          <w:rFonts w:ascii="Times New Roman" w:eastAsia="Times New Roman" w:hAnsi="Times New Roman" w:cs="Times New Roman"/>
          <w:sz w:val="28"/>
          <w:szCs w:val="28"/>
          <w:lang w:eastAsia="de-AT"/>
        </w:rPr>
        <w:t>k</w:t>
      </w: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brother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in France.</w:t>
      </w:r>
    </w:p>
    <w:p w:rsidR="000712C3" w:rsidRPr="000712C3" w:rsidRDefault="002D1CA8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spellStart"/>
      <w:r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Their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brother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in France.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3.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mum’s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car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a Seat.</w:t>
      </w:r>
    </w:p>
    <w:p w:rsidR="000712C3" w:rsidRPr="000712C3" w:rsidRDefault="002D1CA8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Her</w:t>
      </w:r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car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a Seat.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4.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brother’s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bicycle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blue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2D1CA8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His</w:t>
      </w:r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bicycle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blue</w:t>
      </w:r>
      <w:proofErr w:type="spellEnd"/>
      <w:r w:rsidR="000712C3"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5.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I’ve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got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sister’s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books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I’ve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got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her</w:t>
      </w: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books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6.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Where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Paul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and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Nick’s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books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?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Where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their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books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?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br w:type="textWrapping" w:clear="all"/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>Use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>the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>correct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 xml:space="preserve"> possessive </w:t>
      </w:r>
      <w:proofErr w:type="spellStart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>adjectives</w:t>
      </w:r>
      <w:proofErr w:type="spellEnd"/>
      <w:r w:rsidRPr="00071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de-AT"/>
        </w:rPr>
        <w:t xml:space="preserve"> 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1.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this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Jane’s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dog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? Yes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it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her</w:t>
      </w:r>
      <w:r w:rsidRPr="002D1CA8"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dog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2. The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dog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chasing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its</w:t>
      </w:r>
      <w:proofErr w:type="spellEnd"/>
      <w:r w:rsidRPr="002D1CA8">
        <w:rPr>
          <w:rFonts w:ascii="Times New Roman" w:eastAsia="Times New Roman" w:hAnsi="Times New Roman" w:cs="Times New Roman"/>
          <w:b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own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tail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3. Peter,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your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father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at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home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?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4. I am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going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to</w:t>
      </w:r>
      <w:proofErr w:type="spellEnd"/>
      <w:r w:rsidR="002D1CA8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my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aunt’s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house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this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evening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5. Rudy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showing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his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stamps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to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Ali.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6.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We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always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keep</w:t>
      </w:r>
      <w:proofErr w:type="spellEnd"/>
      <w:r w:rsidR="002D1CA8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ou</w:t>
      </w:r>
      <w:r w:rsidR="002D1CA8" w:rsidRPr="002D1CA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de-AT"/>
        </w:rPr>
        <w:t>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classroom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clean.</w:t>
      </w:r>
    </w:p>
    <w:p w:rsidR="000712C3" w:rsidRPr="000712C3" w:rsidRDefault="000712C3" w:rsidP="00071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7.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Children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,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have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you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all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finished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your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homework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?</w:t>
      </w:r>
    </w:p>
    <w:p w:rsidR="00177D1B" w:rsidRDefault="000712C3" w:rsidP="000712C3">
      <w:pPr>
        <w:spacing w:before="100" w:beforeAutospacing="1" w:after="100" w:afterAutospacing="1" w:line="240" w:lineRule="auto"/>
      </w:pPr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8. The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children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are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proud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of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bookmarkStart w:id="0" w:name="_GoBack"/>
      <w:proofErr w:type="spellStart"/>
      <w:r w:rsidR="002D1CA8" w:rsidRPr="002D1CA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de-AT"/>
        </w:rPr>
        <w:t>their</w:t>
      </w:r>
      <w:bookmarkEnd w:id="0"/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 xml:space="preserve"> </w:t>
      </w:r>
      <w:proofErr w:type="spellStart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school</w:t>
      </w:r>
      <w:proofErr w:type="spellEnd"/>
      <w:r w:rsidRPr="000712C3">
        <w:rPr>
          <w:rFonts w:ascii="Times New Roman" w:eastAsia="Times New Roman" w:hAnsi="Times New Roman" w:cs="Times New Roman"/>
          <w:sz w:val="28"/>
          <w:szCs w:val="28"/>
          <w:lang w:eastAsia="de-AT"/>
        </w:rPr>
        <w:t>.</w:t>
      </w:r>
    </w:p>
    <w:sectPr w:rsidR="00177D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C3"/>
    <w:rsid w:val="000712C3"/>
    <w:rsid w:val="00113DD6"/>
    <w:rsid w:val="00177D1B"/>
    <w:rsid w:val="002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D6FB0DB5.dotm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2</cp:revision>
  <dcterms:created xsi:type="dcterms:W3CDTF">2014-01-10T11:07:00Z</dcterms:created>
  <dcterms:modified xsi:type="dcterms:W3CDTF">2014-01-10T11:07:00Z</dcterms:modified>
</cp:coreProperties>
</file>