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3" w:rsidRPr="000712C3" w:rsidRDefault="000712C3" w:rsidP="0007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</w:pPr>
      <w:bookmarkStart w:id="0" w:name="_GoBack"/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Replace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the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subject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pronouns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by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a possessive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adjective</w:t>
      </w:r>
      <w:proofErr w:type="spellEnd"/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1.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uncle’s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name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Jack.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name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Jack.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2. Toby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and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Fran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k</w:t>
      </w: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brother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in France.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brother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in France.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3.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mum’s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car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 Seat.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car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 Seat.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4.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brother’s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bicycle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blue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bicycle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blue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5.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I’ve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got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sister’s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I’ve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got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6.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Where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Paul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and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Nick’s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Where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br w:type="textWrapping" w:clear="all"/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Use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the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correct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possessive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adjectives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1.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this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Jane’s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dog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? Yes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dog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2. The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dog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chasing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own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tail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3. Peter,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father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home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4. I am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going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to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aunt’s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house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this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evening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5. Rudy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showing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stamps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to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Ali.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6.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We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always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keep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classroom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clean.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7.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Children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,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have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you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all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finished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homework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177D1B" w:rsidRDefault="000712C3" w:rsidP="000712C3">
      <w:pPr>
        <w:spacing w:before="100" w:beforeAutospacing="1" w:after="100" w:afterAutospacing="1" w:line="240" w:lineRule="auto"/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8. The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children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proud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of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______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school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  <w:bookmarkEnd w:id="0"/>
    </w:p>
    <w:sectPr w:rsidR="00177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C3"/>
    <w:rsid w:val="000712C3"/>
    <w:rsid w:val="00113DD6"/>
    <w:rsid w:val="001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CFD6CC42.dotm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2014-01-08T09:04:00Z</dcterms:created>
  <dcterms:modified xsi:type="dcterms:W3CDTF">2014-01-08T09:10:00Z</dcterms:modified>
</cp:coreProperties>
</file>