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5B" w:rsidRDefault="00BE2DD9" w:rsidP="008C2CF8">
      <w:pPr>
        <w:pStyle w:val="Listenabsatz"/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rPr>
          <w:rFonts w:ascii="Maiandra GD" w:hAnsi="Maiandra GD"/>
          <w:sz w:val="18"/>
          <w:szCs w:val="18"/>
        </w:rPr>
      </w:pPr>
      <w:r>
        <w:rPr>
          <w:rFonts w:ascii="Maiandra GD" w:hAnsi="Maiandra GD"/>
          <w:sz w:val="18"/>
          <w:szCs w:val="18"/>
        </w:rPr>
        <w:t>Wenn du sagen willst, was jemand tun sollte, dann verwendest du should.</w:t>
      </w:r>
    </w:p>
    <w:p w:rsidR="008C2CF8" w:rsidRDefault="00BE2DD9" w:rsidP="008C2CF8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ascii="Maiandra GD" w:hAnsi="Maiandra GD"/>
          <w:sz w:val="18"/>
          <w:szCs w:val="18"/>
        </w:rPr>
      </w:pPr>
      <w:r>
        <w:rPr>
          <w:rFonts w:ascii="Maiandra GD" w:hAnsi="Maiandra GD"/>
          <w:sz w:val="18"/>
          <w:szCs w:val="18"/>
        </w:rPr>
        <w:t xml:space="preserve">Wenn du sagen willst, was jemand nicht tun sollte, dann verwendest du shouldn´t. </w:t>
      </w:r>
    </w:p>
    <w:p w:rsidR="008C2CF8" w:rsidRDefault="00BE2DD9" w:rsidP="008C2CF8">
      <w:pPr>
        <w:pStyle w:val="Listenabsatz"/>
        <w:numPr>
          <w:ilvl w:val="0"/>
          <w:numId w:val="2"/>
        </w:numPr>
        <w:spacing w:after="0" w:line="360" w:lineRule="auto"/>
        <w:ind w:left="284" w:hanging="284"/>
        <w:rPr>
          <w:rFonts w:ascii="Maiandra GD" w:hAnsi="Maiandra GD"/>
          <w:sz w:val="18"/>
          <w:szCs w:val="18"/>
        </w:rPr>
      </w:pPr>
      <w:r>
        <w:rPr>
          <w:rFonts w:ascii="Maiandra GD" w:hAnsi="Maiandra GD"/>
          <w:sz w:val="18"/>
          <w:szCs w:val="18"/>
        </w:rPr>
        <w:t>Wenn du um Rat fragst, dann verwendest du ebenfalls should.</w:t>
      </w:r>
    </w:p>
    <w:p w:rsidR="008C2CF8" w:rsidRPr="00BE2DD9" w:rsidRDefault="008C2CF8" w:rsidP="00BE2DD9">
      <w:pPr>
        <w:pStyle w:val="Listenabsatz"/>
        <w:spacing w:after="0" w:line="360" w:lineRule="auto"/>
        <w:ind w:left="284"/>
        <w:rPr>
          <w:rFonts w:ascii="Maiandra GD" w:hAnsi="Maiandra GD"/>
          <w:sz w:val="18"/>
          <w:szCs w:val="18"/>
        </w:rPr>
      </w:pPr>
    </w:p>
    <w:p w:rsidR="008C2CF8" w:rsidRPr="008C2CF8" w:rsidRDefault="008C2CF8" w:rsidP="008C2CF8">
      <w:pPr>
        <w:pStyle w:val="Listenabsatz"/>
        <w:spacing w:after="0" w:line="360" w:lineRule="auto"/>
        <w:ind w:left="0"/>
        <w:rPr>
          <w:rFonts w:ascii="Maiandra GD" w:hAnsi="Maiandra GD"/>
          <w:sz w:val="18"/>
          <w:szCs w:val="18"/>
        </w:rPr>
      </w:pPr>
      <w:r w:rsidRPr="008C2CF8">
        <w:rPr>
          <w:rFonts w:ascii="Maiandra GD" w:hAnsi="Maiandra GD"/>
          <w:b/>
          <w:color w:val="FF0000"/>
        </w:rPr>
        <w:t>Bildung</w:t>
      </w:r>
      <w:r>
        <w:rPr>
          <w:rFonts w:ascii="Maiandra GD" w:hAnsi="Maiandra GD"/>
          <w:sz w:val="18"/>
          <w:szCs w:val="18"/>
        </w:rPr>
        <w:t>: should/shouldn´t + base form (Nennform) des Zeitwortes.</w:t>
      </w:r>
    </w:p>
    <w:p w:rsidR="008C2CF8" w:rsidRPr="008C2CF8" w:rsidRDefault="008C2CF8" w:rsidP="00E748DC">
      <w:pPr>
        <w:spacing w:after="0" w:line="360" w:lineRule="auto"/>
        <w:rPr>
          <w:rFonts w:ascii="Maiandra GD" w:hAnsi="Maiandra GD"/>
          <w:sz w:val="18"/>
          <w:szCs w:val="18"/>
        </w:rPr>
      </w:pPr>
    </w:p>
    <w:p w:rsidR="008C2CF8" w:rsidRPr="008C2CF8" w:rsidRDefault="008C2CF8" w:rsidP="00E748DC">
      <w:pPr>
        <w:spacing w:after="0" w:line="360" w:lineRule="auto"/>
        <w:rPr>
          <w:rFonts w:ascii="Maiandra GD" w:hAnsi="Maiandra GD"/>
          <w:sz w:val="18"/>
          <w:szCs w:val="18"/>
        </w:rPr>
      </w:pPr>
    </w:p>
    <w:p w:rsidR="00E748DC" w:rsidRPr="005F0863" w:rsidRDefault="00D101FE" w:rsidP="00352CE2">
      <w:pPr>
        <w:spacing w:after="0" w:line="360" w:lineRule="auto"/>
        <w:ind w:left="-426" w:right="-229" w:hanging="141"/>
        <w:rPr>
          <w:rFonts w:ascii="Maiandra GD" w:hAnsi="Maiandra GD"/>
          <w:b/>
          <w:color w:val="FF0000"/>
          <w:sz w:val="21"/>
          <w:szCs w:val="21"/>
          <w:lang w:val="en-GB"/>
        </w:rPr>
      </w:pPr>
      <w:r>
        <w:rPr>
          <w:rFonts w:ascii="Maiandra GD" w:hAnsi="Maiandra GD"/>
          <w:b/>
          <w:color w:val="FF0000"/>
          <w:sz w:val="21"/>
          <w:szCs w:val="21"/>
          <w:lang w:val="en-GB"/>
        </w:rPr>
        <w:t>1</w:t>
      </w:r>
      <w:r w:rsidR="00352CE2">
        <w:rPr>
          <w:rFonts w:ascii="Maiandra GD" w:hAnsi="Maiandra GD"/>
          <w:b/>
          <w:color w:val="FF0000"/>
          <w:sz w:val="21"/>
          <w:szCs w:val="21"/>
          <w:lang w:val="en-GB"/>
        </w:rPr>
        <w:t xml:space="preserve">. </w:t>
      </w:r>
      <w:r w:rsidR="00E748DC" w:rsidRPr="005F0863">
        <w:rPr>
          <w:rFonts w:ascii="Maiandra GD" w:hAnsi="Maiandra GD"/>
          <w:b/>
          <w:color w:val="FF0000"/>
          <w:sz w:val="21"/>
          <w:szCs w:val="21"/>
          <w:lang w:val="en-GB"/>
        </w:rPr>
        <w:t>Complete each sentence with using should</w:t>
      </w:r>
      <w:r w:rsidR="00F010FD">
        <w:rPr>
          <w:rFonts w:ascii="Maiandra GD" w:hAnsi="Maiandra GD"/>
          <w:b/>
          <w:color w:val="FF0000"/>
          <w:sz w:val="21"/>
          <w:szCs w:val="21"/>
          <w:lang w:val="en-GB"/>
        </w:rPr>
        <w:t xml:space="preserve"> or shouldn´t</w:t>
      </w:r>
      <w:r w:rsidR="00E748DC" w:rsidRPr="005F0863">
        <w:rPr>
          <w:rFonts w:ascii="Maiandra GD" w:hAnsi="Maiandra GD"/>
          <w:b/>
          <w:color w:val="FF0000"/>
          <w:sz w:val="21"/>
          <w:szCs w:val="21"/>
          <w:lang w:val="en-GB"/>
        </w:rPr>
        <w:t xml:space="preserve"> and the correct box!</w:t>
      </w:r>
    </w:p>
    <w:p w:rsidR="00E748DC" w:rsidRDefault="00AC1507" w:rsidP="00E748DC">
      <w:pPr>
        <w:spacing w:after="0" w:line="360" w:lineRule="auto"/>
        <w:ind w:left="-284"/>
        <w:rPr>
          <w:rFonts w:ascii="Maiandra GD" w:hAnsi="Maiandra GD"/>
          <w:lang w:val="en-GB"/>
        </w:rPr>
      </w:pPr>
      <w:r>
        <w:rPr>
          <w:rFonts w:ascii="Maiandra GD" w:hAnsi="Maiandra G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162560</wp:posOffset>
                </wp:positionV>
                <wp:extent cx="1275080" cy="304800"/>
                <wp:effectExtent l="10795" t="6350" r="9525" b="127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DFF" w:rsidRPr="00F00DFF" w:rsidRDefault="00F00DFF" w:rsidP="00F00D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look for </w:t>
                            </w:r>
                            <w:r w:rsidR="00127FCE">
                              <w:rPr>
                                <w:sz w:val="18"/>
                                <w:szCs w:val="18"/>
                              </w:rPr>
                              <w:t>a different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.15pt;margin-top:12.8pt;width:100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h4NAIAAGs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">
                <v:textbox>
                  <w:txbxContent>
                    <w:p w:rsidR="00F00DFF" w:rsidRPr="00F00DFF" w:rsidRDefault="00F00DFF" w:rsidP="00F00D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look for </w:t>
                      </w:r>
                      <w:r w:rsidR="00127FCE">
                        <w:rPr>
                          <w:sz w:val="18"/>
                          <w:szCs w:val="18"/>
                        </w:rPr>
                        <w:t>a different</w:t>
                      </w:r>
                      <w:r>
                        <w:rPr>
                          <w:sz w:val="18"/>
                          <w:szCs w:val="18"/>
                        </w:rPr>
                        <w:t xml:space="preserve"> job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aiandra GD" w:hAnsi="Maiandra G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200660</wp:posOffset>
                </wp:positionV>
                <wp:extent cx="1028700" cy="304800"/>
                <wp:effectExtent l="9525" t="6350" r="9525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DFF" w:rsidRPr="00F00DFF" w:rsidRDefault="00F00D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F00DFF">
                              <w:rPr>
                                <w:sz w:val="18"/>
                                <w:szCs w:val="18"/>
                              </w:rPr>
                              <w:t>o to the 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46.3pt;margin-top:15.8pt;width:8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">
                <v:textbox>
                  <w:txbxContent>
                    <w:p w:rsidR="00F00DFF" w:rsidRPr="00F00DFF" w:rsidRDefault="00F00D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  <w:r w:rsidRPr="00F00DFF">
                        <w:rPr>
                          <w:sz w:val="18"/>
                          <w:szCs w:val="18"/>
                        </w:rPr>
                        <w:t>o to the doctor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DFF" w:rsidRDefault="00AC1507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>
        <w:rPr>
          <w:rFonts w:ascii="Maiandra GD" w:hAnsi="Maiandra G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73025</wp:posOffset>
                </wp:positionV>
                <wp:extent cx="1028700" cy="304800"/>
                <wp:effectExtent l="8255" t="6350" r="10795" b="127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DFF" w:rsidRPr="00F00DFF" w:rsidRDefault="00F00DFF" w:rsidP="00F00D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buy a new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132.2pt;margin-top:5.75pt;width:81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">
                <v:textbox>
                  <w:txbxContent>
                    <w:p w:rsidR="00F00DFF" w:rsidRPr="00F00DFF" w:rsidRDefault="00F00DFF" w:rsidP="00F00D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buy a new one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DFF" w:rsidRDefault="00F00DFF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</w:p>
    <w:p w:rsidR="00F00DFF" w:rsidRPr="00F00DFF" w:rsidRDefault="00AC1507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>
        <w:rPr>
          <w:rFonts w:ascii="Maiandra GD" w:hAnsi="Maiandra G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157480</wp:posOffset>
                </wp:positionV>
                <wp:extent cx="1249045" cy="304800"/>
                <wp:effectExtent l="9525" t="6350" r="8255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DFF" w:rsidRPr="00F00DFF" w:rsidRDefault="00F00DFF" w:rsidP="00F00D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eat burgers anymore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53.55pt;margin-top:12.4pt;width:98.3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">
                <v:textbox>
                  <w:txbxContent>
                    <w:p w:rsidR="00F00DFF" w:rsidRPr="00F00DFF" w:rsidRDefault="00F00DFF" w:rsidP="00F00D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eat burgers anymore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157480</wp:posOffset>
                </wp:positionV>
                <wp:extent cx="1096645" cy="304800"/>
                <wp:effectExtent l="9525" t="6350" r="8255" b="127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DFF" w:rsidRPr="00F00DFF" w:rsidRDefault="00F00DFF" w:rsidP="00F00D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go to a restaurant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202.05pt;margin-top:12.4pt;width:86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">
                <v:textbox>
                  <w:txbxContent>
                    <w:p w:rsidR="00F00DFF" w:rsidRPr="00F00DFF" w:rsidRDefault="00F00DFF" w:rsidP="00F00D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go to a restaurant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DFF" w:rsidRDefault="00F00DFF" w:rsidP="00E748DC">
      <w:pPr>
        <w:spacing w:after="0" w:line="360" w:lineRule="auto"/>
        <w:ind w:left="-284"/>
        <w:rPr>
          <w:rFonts w:ascii="Maiandra GD" w:hAnsi="Maiandra GD"/>
          <w:lang w:val="en-GB"/>
        </w:rPr>
      </w:pPr>
    </w:p>
    <w:p w:rsidR="00F00DFF" w:rsidRDefault="001F6AE7" w:rsidP="00E748DC">
      <w:pPr>
        <w:spacing w:after="0" w:line="360" w:lineRule="auto"/>
        <w:ind w:left="-284"/>
        <w:rPr>
          <w:rFonts w:ascii="Maiandra GD" w:hAnsi="Maiandra GD"/>
          <w:lang w:val="en-GB"/>
        </w:rPr>
      </w:pPr>
      <w:r>
        <w:rPr>
          <w:rFonts w:ascii="Maiandra GD" w:hAnsi="Maiandra GD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46990</wp:posOffset>
            </wp:positionV>
            <wp:extent cx="703580" cy="609600"/>
            <wp:effectExtent l="19050" t="0" r="1270" b="0"/>
            <wp:wrapSquare wrapText="bothSides"/>
            <wp:docPr id="65" name="Bild 65" descr="http://vector-magz.com/wp-content/uploads/2013/07/cartoon-bur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vector-magz.com/wp-content/uploads/2013/07/cartoon-burg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507">
        <w:rPr>
          <w:rFonts w:ascii="Maiandra GD" w:hAnsi="Maiandra G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224155</wp:posOffset>
                </wp:positionV>
                <wp:extent cx="1028700" cy="304800"/>
                <wp:effectExtent l="9525" t="5715" r="9525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DFF" w:rsidRPr="00F00DFF" w:rsidRDefault="00F00DFF" w:rsidP="00F00D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take an umbrella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261.3pt;margin-top:17.65pt;width:8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">
                <v:textbox>
                  <w:txbxContent>
                    <w:p w:rsidR="00F00DFF" w:rsidRPr="00F00DFF" w:rsidRDefault="00F00DFF" w:rsidP="00F00D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take an umbrella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DFF" w:rsidRDefault="00AC1507" w:rsidP="00E748DC">
      <w:pPr>
        <w:spacing w:after="0" w:line="360" w:lineRule="auto"/>
        <w:ind w:left="-284"/>
        <w:rPr>
          <w:rFonts w:ascii="Maiandra GD" w:hAnsi="Maiandra GD"/>
          <w:lang w:val="en-GB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-7620</wp:posOffset>
                </wp:positionV>
                <wp:extent cx="885825" cy="304800"/>
                <wp:effectExtent l="10795" t="6350" r="825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DFF" w:rsidRPr="00F00DFF" w:rsidRDefault="00F00DFF" w:rsidP="00F00D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have a party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left:0;text-align:left;margin-left:-5.6pt;margin-top:-.6pt;width:69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">
                <v:textbox>
                  <w:txbxContent>
                    <w:p w:rsidR="00F00DFF" w:rsidRPr="00F00DFF" w:rsidRDefault="00F00DFF" w:rsidP="00F00D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have a party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CF8" w:rsidRDefault="008C2CF8" w:rsidP="001F6AE7">
      <w:pPr>
        <w:spacing w:after="0" w:line="360" w:lineRule="auto"/>
        <w:ind w:left="-284"/>
        <w:rPr>
          <w:rFonts w:ascii="Maiandra GD" w:hAnsi="Maiandra GD"/>
          <w:lang w:val="en-GB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240665</wp:posOffset>
            </wp:positionV>
            <wp:extent cx="781050" cy="923925"/>
            <wp:effectExtent l="19050" t="0" r="0" b="0"/>
            <wp:wrapSquare wrapText="bothSides"/>
            <wp:docPr id="62" name="Bild 62" descr="http://us.123rf.com/400wm/400/400/clairev/clairev1008/clairev100800077/7722906-big-cartoon-geburtstagstorte--vek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us.123rf.com/400wm/400/400/clairev/clairev1008/clairev100800077/7722906-big-cartoon-geburtstagstorte--vektor-illustr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8DC" w:rsidRPr="00E748DC" w:rsidRDefault="00E748DC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>
        <w:rPr>
          <w:rFonts w:ascii="Maiandra GD" w:hAnsi="Maiandra GD"/>
          <w:sz w:val="18"/>
          <w:szCs w:val="18"/>
          <w:lang w:val="en-GB"/>
        </w:rPr>
        <w:t>You look terrible. I think you ________</w:t>
      </w:r>
      <w:r w:rsidRPr="00E748DC">
        <w:rPr>
          <w:rFonts w:ascii="Maiandra GD" w:hAnsi="Maiandra GD"/>
          <w:sz w:val="18"/>
          <w:szCs w:val="18"/>
          <w:lang w:val="en-GB"/>
        </w:rPr>
        <w:t>________________________</w:t>
      </w:r>
      <w:r>
        <w:rPr>
          <w:rFonts w:ascii="Maiandra GD" w:hAnsi="Maiandra GD"/>
          <w:sz w:val="18"/>
          <w:szCs w:val="18"/>
          <w:lang w:val="en-GB"/>
        </w:rPr>
        <w:t>__</w:t>
      </w:r>
      <w:r w:rsidRPr="00E748DC">
        <w:rPr>
          <w:rFonts w:ascii="Maiandra GD" w:hAnsi="Maiandra GD"/>
          <w:sz w:val="18"/>
          <w:szCs w:val="18"/>
          <w:lang w:val="en-GB"/>
        </w:rPr>
        <w:t>_______.</w:t>
      </w:r>
    </w:p>
    <w:p w:rsidR="00E748DC" w:rsidRPr="00E748DC" w:rsidRDefault="00E748DC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‘I really hate this job.’ ‘</w:t>
      </w:r>
      <w:r>
        <w:rPr>
          <w:rFonts w:ascii="Maiandra GD" w:hAnsi="Maiandra GD"/>
          <w:sz w:val="18"/>
          <w:szCs w:val="18"/>
          <w:lang w:val="en-GB"/>
        </w:rPr>
        <w:t>Well, then you ____</w:t>
      </w:r>
      <w:r w:rsidRPr="00E748DC">
        <w:rPr>
          <w:rFonts w:ascii="Maiandra GD" w:hAnsi="Maiandra GD"/>
          <w:sz w:val="18"/>
          <w:szCs w:val="18"/>
          <w:lang w:val="en-GB"/>
        </w:rPr>
        <w:t>_________________________</w:t>
      </w:r>
      <w:r>
        <w:rPr>
          <w:rFonts w:ascii="Maiandra GD" w:hAnsi="Maiandra GD"/>
          <w:sz w:val="18"/>
          <w:szCs w:val="18"/>
          <w:lang w:val="en-GB"/>
        </w:rPr>
        <w:t>__</w:t>
      </w:r>
      <w:r w:rsidRPr="00E748DC">
        <w:rPr>
          <w:rFonts w:ascii="Maiandra GD" w:hAnsi="Maiandra GD"/>
          <w:sz w:val="18"/>
          <w:szCs w:val="18"/>
          <w:lang w:val="en-GB"/>
        </w:rPr>
        <w:t>__.’</w:t>
      </w:r>
    </w:p>
    <w:p w:rsidR="00E748DC" w:rsidRPr="00E748DC" w:rsidRDefault="00E748DC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It´s raining. So you ________</w:t>
      </w:r>
      <w:r>
        <w:rPr>
          <w:rFonts w:ascii="Maiandra GD" w:hAnsi="Maiandra GD"/>
          <w:sz w:val="18"/>
          <w:szCs w:val="18"/>
          <w:lang w:val="en-GB"/>
        </w:rPr>
        <w:t>_________</w:t>
      </w:r>
      <w:r w:rsidRPr="00E748DC">
        <w:rPr>
          <w:rFonts w:ascii="Maiandra GD" w:hAnsi="Maiandra GD"/>
          <w:sz w:val="18"/>
          <w:szCs w:val="18"/>
          <w:lang w:val="en-GB"/>
        </w:rPr>
        <w:t>__________________________</w:t>
      </w:r>
      <w:r>
        <w:rPr>
          <w:rFonts w:ascii="Maiandra GD" w:hAnsi="Maiandra GD"/>
          <w:sz w:val="18"/>
          <w:szCs w:val="18"/>
          <w:lang w:val="en-GB"/>
        </w:rPr>
        <w:t>__</w:t>
      </w:r>
      <w:r w:rsidRPr="00E748DC">
        <w:rPr>
          <w:rFonts w:ascii="Maiandra GD" w:hAnsi="Maiandra GD"/>
          <w:sz w:val="18"/>
          <w:szCs w:val="18"/>
          <w:lang w:val="en-GB"/>
        </w:rPr>
        <w:t>_____.</w:t>
      </w:r>
    </w:p>
    <w:p w:rsidR="00E748DC" w:rsidRPr="00E748DC" w:rsidRDefault="00E748DC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It´s Jane´s birthday on Saturday, so I think we</w:t>
      </w:r>
      <w:r>
        <w:rPr>
          <w:rFonts w:ascii="Maiandra GD" w:hAnsi="Maiandra GD"/>
          <w:sz w:val="18"/>
          <w:szCs w:val="18"/>
          <w:lang w:val="en-GB"/>
        </w:rPr>
        <w:t xml:space="preserve"> ___________________</w:t>
      </w:r>
      <w:r w:rsidRPr="00E748DC">
        <w:rPr>
          <w:rFonts w:ascii="Maiandra GD" w:hAnsi="Maiandra GD"/>
          <w:sz w:val="18"/>
          <w:szCs w:val="18"/>
          <w:lang w:val="en-GB"/>
        </w:rPr>
        <w:t>_______.</w:t>
      </w:r>
    </w:p>
    <w:p w:rsidR="00E748DC" w:rsidRPr="00E748DC" w:rsidRDefault="00E748DC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Food from Burger King is very unh</w:t>
      </w:r>
      <w:r w:rsidR="00F00DFF">
        <w:rPr>
          <w:rFonts w:ascii="Maiandra GD" w:hAnsi="Maiandra GD"/>
          <w:sz w:val="18"/>
          <w:szCs w:val="18"/>
          <w:lang w:val="en-GB"/>
        </w:rPr>
        <w:t>ealthy. You __</w:t>
      </w:r>
      <w:r w:rsidR="001F6AE7">
        <w:rPr>
          <w:rFonts w:ascii="Maiandra GD" w:hAnsi="Maiandra GD"/>
          <w:sz w:val="18"/>
          <w:szCs w:val="18"/>
          <w:lang w:val="en-GB"/>
        </w:rPr>
        <w:t>______________</w:t>
      </w:r>
      <w:r w:rsidR="00F00DFF">
        <w:rPr>
          <w:rFonts w:ascii="Maiandra GD" w:hAnsi="Maiandra GD"/>
          <w:sz w:val="18"/>
          <w:szCs w:val="18"/>
          <w:lang w:val="en-GB"/>
        </w:rPr>
        <w:t>___</w:t>
      </w:r>
      <w:r w:rsidRPr="00E748DC">
        <w:rPr>
          <w:rFonts w:ascii="Maiandra GD" w:hAnsi="Maiandra GD"/>
          <w:sz w:val="18"/>
          <w:szCs w:val="18"/>
          <w:lang w:val="en-GB"/>
        </w:rPr>
        <w:t>_______.</w:t>
      </w:r>
    </w:p>
    <w:p w:rsidR="00E748DC" w:rsidRPr="00E748DC" w:rsidRDefault="00E748DC" w:rsidP="00E748DC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‘I´m really hungry now.’ ‘</w:t>
      </w:r>
      <w:r>
        <w:rPr>
          <w:rFonts w:ascii="Maiandra GD" w:hAnsi="Maiandra GD"/>
          <w:sz w:val="18"/>
          <w:szCs w:val="18"/>
          <w:lang w:val="en-GB"/>
        </w:rPr>
        <w:t>Ok, so we ________</w:t>
      </w:r>
      <w:r w:rsidR="00363969">
        <w:rPr>
          <w:rFonts w:ascii="Maiandra GD" w:hAnsi="Maiandra GD"/>
          <w:sz w:val="18"/>
          <w:szCs w:val="18"/>
          <w:lang w:val="en-GB"/>
        </w:rPr>
        <w:t>__________</w:t>
      </w:r>
      <w:r w:rsidRPr="00E748DC">
        <w:rPr>
          <w:rFonts w:ascii="Maiandra GD" w:hAnsi="Maiandra GD"/>
          <w:sz w:val="18"/>
          <w:szCs w:val="18"/>
          <w:lang w:val="en-GB"/>
        </w:rPr>
        <w:t>________________.</w:t>
      </w:r>
      <w:r w:rsidR="00363969">
        <w:rPr>
          <w:rFonts w:ascii="Maiandra GD" w:hAnsi="Maiandra GD"/>
          <w:sz w:val="18"/>
          <w:szCs w:val="18"/>
          <w:lang w:val="en-GB"/>
        </w:rPr>
        <w:t>’</w:t>
      </w:r>
    </w:p>
    <w:p w:rsidR="00D101FE" w:rsidRDefault="00E748DC" w:rsidP="008C2CF8">
      <w:pPr>
        <w:spacing w:after="0" w:line="360" w:lineRule="auto"/>
        <w:ind w:left="-284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 xml:space="preserve">The car didn´t start again this morning. </w:t>
      </w:r>
      <w:r>
        <w:rPr>
          <w:rFonts w:ascii="Maiandra GD" w:hAnsi="Maiandra GD"/>
          <w:sz w:val="18"/>
          <w:szCs w:val="18"/>
          <w:lang w:val="en-GB"/>
        </w:rPr>
        <w:t>Do you think we __</w:t>
      </w:r>
      <w:r w:rsidRPr="00E748DC">
        <w:rPr>
          <w:rFonts w:ascii="Maiandra GD" w:hAnsi="Maiandra GD"/>
          <w:sz w:val="18"/>
          <w:szCs w:val="18"/>
          <w:lang w:val="en-GB"/>
        </w:rPr>
        <w:t>______</w:t>
      </w:r>
      <w:bookmarkStart w:id="0" w:name="_GoBack"/>
      <w:bookmarkEnd w:id="0"/>
      <w:r w:rsidRPr="00E748DC">
        <w:rPr>
          <w:rFonts w:ascii="Maiandra GD" w:hAnsi="Maiandra GD"/>
          <w:sz w:val="18"/>
          <w:szCs w:val="18"/>
          <w:lang w:val="en-GB"/>
        </w:rPr>
        <w:t>_________.</w:t>
      </w:r>
    </w:p>
    <w:p w:rsidR="00D101FE" w:rsidRPr="00AD73A0" w:rsidRDefault="00D101FE" w:rsidP="008C2CF8">
      <w:pPr>
        <w:spacing w:after="0" w:line="360" w:lineRule="auto"/>
        <w:ind w:left="-851"/>
        <w:rPr>
          <w:rFonts w:ascii="Maiandra GD" w:hAnsi="Maiandra GD"/>
          <w:b/>
          <w:color w:val="FF0000"/>
          <w:sz w:val="21"/>
          <w:szCs w:val="21"/>
          <w:lang w:val="en-GB"/>
        </w:rPr>
      </w:pPr>
      <w:r w:rsidRPr="00AD73A0">
        <w:rPr>
          <w:rFonts w:ascii="Maiandra GD" w:hAnsi="Maiandra GD"/>
          <w:b/>
          <w:noProof/>
          <w:color w:val="FF0000"/>
          <w:sz w:val="21"/>
          <w:szCs w:val="21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-928370</wp:posOffset>
            </wp:positionV>
            <wp:extent cx="1390650" cy="1390650"/>
            <wp:effectExtent l="19050" t="0" r="0" b="0"/>
            <wp:wrapSquare wrapText="bothSides"/>
            <wp:docPr id="1" name="Bild 76" descr="https://encrypted-tbn3.gstatic.com/images?q=tbn:ANd9GcQc1mVhkGBGQ3pmiz6ytW9zSJTMHoWTiCtM7fx6fe0AhJ-Z_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ncrypted-tbn3.gstatic.com/images?q=tbn:ANd9GcQc1mVhkGBGQ3pmiz6ytW9zSJTMHoWTiCtM7fx6fe0AhJ-Z_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/>
          <w:color w:val="FF0000"/>
          <w:sz w:val="21"/>
          <w:szCs w:val="21"/>
          <w:lang w:val="en-GB"/>
        </w:rPr>
        <w:t>2.</w:t>
      </w:r>
      <w:r w:rsidRPr="00AD73A0">
        <w:rPr>
          <w:rFonts w:ascii="Maiandra GD" w:hAnsi="Maiandra GD"/>
          <w:b/>
          <w:color w:val="FF0000"/>
          <w:sz w:val="21"/>
          <w:szCs w:val="21"/>
          <w:lang w:val="en-GB"/>
        </w:rPr>
        <w:t xml:space="preserve"> Matc</w:t>
      </w:r>
      <w:r w:rsidR="00363969">
        <w:rPr>
          <w:rFonts w:ascii="Maiandra GD" w:hAnsi="Maiandra GD"/>
          <w:b/>
          <w:color w:val="FF0000"/>
          <w:sz w:val="21"/>
          <w:szCs w:val="21"/>
          <w:lang w:val="en-GB"/>
        </w:rPr>
        <w:t>h sentences 1–5 with sentences A–E</w:t>
      </w:r>
      <w:r w:rsidRPr="00AD73A0">
        <w:rPr>
          <w:rFonts w:ascii="Maiandra GD" w:hAnsi="Maiandra GD"/>
          <w:b/>
          <w:color w:val="FF0000"/>
          <w:sz w:val="21"/>
          <w:szCs w:val="21"/>
          <w:lang w:val="en-GB"/>
        </w:rPr>
        <w:t>.</w:t>
      </w:r>
    </w:p>
    <w:p w:rsidR="00D101FE" w:rsidRDefault="00D101FE" w:rsidP="00D101FE">
      <w:pPr>
        <w:spacing w:after="0" w:line="360" w:lineRule="auto"/>
        <w:rPr>
          <w:rFonts w:ascii="Maiandra GD" w:hAnsi="Maiandra GD"/>
          <w:lang w:val="en-GB"/>
        </w:rPr>
      </w:pPr>
    </w:p>
    <w:p w:rsidR="00D101FE" w:rsidRPr="00E748DC" w:rsidRDefault="00D101FE" w:rsidP="002A42C3">
      <w:pPr>
        <w:pStyle w:val="Listenabsatz"/>
        <w:numPr>
          <w:ilvl w:val="0"/>
          <w:numId w:val="1"/>
        </w:numPr>
        <w:tabs>
          <w:tab w:val="left" w:pos="3544"/>
        </w:tabs>
        <w:spacing w:after="0" w:line="360" w:lineRule="auto"/>
        <w:ind w:left="142" w:right="-654" w:hanging="426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 xml:space="preserve"> What should I visit when I go to London?</w:t>
      </w:r>
      <w:r w:rsidRPr="00E748DC">
        <w:rPr>
          <w:rFonts w:ascii="Maiandra GD" w:hAnsi="Maiandra GD"/>
          <w:sz w:val="18"/>
          <w:szCs w:val="18"/>
          <w:lang w:val="en-GB"/>
        </w:rPr>
        <w:tab/>
        <w:t>A. We don’t want to get lost.</w:t>
      </w:r>
      <w:r w:rsidRPr="00E748DC">
        <w:rPr>
          <w:noProof/>
          <w:sz w:val="18"/>
          <w:szCs w:val="18"/>
          <w:lang w:val="en-GB"/>
        </w:rPr>
        <w:t xml:space="preserve"> </w:t>
      </w:r>
    </w:p>
    <w:p w:rsidR="00D101FE" w:rsidRPr="00E748DC" w:rsidRDefault="00D101FE" w:rsidP="002A42C3">
      <w:pPr>
        <w:pStyle w:val="Listenabsatz"/>
        <w:numPr>
          <w:ilvl w:val="0"/>
          <w:numId w:val="1"/>
        </w:numPr>
        <w:tabs>
          <w:tab w:val="left" w:pos="3544"/>
        </w:tabs>
        <w:spacing w:after="0" w:line="360" w:lineRule="auto"/>
        <w:ind w:left="142" w:right="-654" w:hanging="426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You shouldn’t go off on your own.</w:t>
      </w:r>
      <w:r w:rsidRPr="00E748DC">
        <w:rPr>
          <w:rFonts w:ascii="Maiandra GD" w:hAnsi="Maiandra GD"/>
          <w:sz w:val="18"/>
          <w:szCs w:val="18"/>
          <w:lang w:val="en-GB"/>
        </w:rPr>
        <w:tab/>
        <w:t>B. You should visit The London Eye.</w:t>
      </w:r>
      <w:r w:rsidRPr="00E748DC">
        <w:rPr>
          <w:sz w:val="18"/>
          <w:szCs w:val="18"/>
          <w:lang w:val="en-GB"/>
        </w:rPr>
        <w:t xml:space="preserve"> </w:t>
      </w:r>
    </w:p>
    <w:p w:rsidR="00D101FE" w:rsidRPr="00E748DC" w:rsidRDefault="00D101FE" w:rsidP="002A42C3">
      <w:pPr>
        <w:pStyle w:val="Listenabsatz"/>
        <w:numPr>
          <w:ilvl w:val="0"/>
          <w:numId w:val="1"/>
        </w:numPr>
        <w:tabs>
          <w:tab w:val="left" w:pos="3544"/>
        </w:tabs>
        <w:spacing w:after="0" w:line="360" w:lineRule="auto"/>
        <w:ind w:left="142" w:right="-654" w:hanging="426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We should take a map with us.</w:t>
      </w:r>
      <w:r w:rsidRPr="00E748DC">
        <w:rPr>
          <w:rFonts w:ascii="Maiandra GD" w:hAnsi="Maiandra GD"/>
          <w:sz w:val="18"/>
          <w:szCs w:val="18"/>
          <w:lang w:val="en-GB"/>
        </w:rPr>
        <w:tab/>
        <w:t>C. In front of the monument.</w:t>
      </w:r>
    </w:p>
    <w:p w:rsidR="00D101FE" w:rsidRPr="00E748DC" w:rsidRDefault="00D101FE" w:rsidP="002A42C3">
      <w:pPr>
        <w:pStyle w:val="Listenabsatz"/>
        <w:numPr>
          <w:ilvl w:val="0"/>
          <w:numId w:val="1"/>
        </w:numPr>
        <w:tabs>
          <w:tab w:val="left" w:pos="3544"/>
        </w:tabs>
        <w:spacing w:after="0" w:line="360" w:lineRule="auto"/>
        <w:ind w:left="142" w:right="-654" w:hanging="426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You shouldn’t forget to take an umbrella.</w:t>
      </w:r>
      <w:r w:rsidRPr="00E748DC">
        <w:rPr>
          <w:rFonts w:ascii="Maiandra GD" w:hAnsi="Maiandra GD"/>
          <w:sz w:val="18"/>
          <w:szCs w:val="18"/>
          <w:lang w:val="en-GB"/>
        </w:rPr>
        <w:tab/>
        <w:t>D. We should stay together.</w:t>
      </w:r>
    </w:p>
    <w:p w:rsidR="00D101FE" w:rsidRPr="00E748DC" w:rsidRDefault="00D101FE" w:rsidP="002A42C3">
      <w:pPr>
        <w:pStyle w:val="Listenabsatz"/>
        <w:numPr>
          <w:ilvl w:val="0"/>
          <w:numId w:val="1"/>
        </w:numPr>
        <w:tabs>
          <w:tab w:val="left" w:pos="3544"/>
        </w:tabs>
        <w:spacing w:after="0" w:line="360" w:lineRule="auto"/>
        <w:ind w:left="142" w:right="-654" w:hanging="426"/>
        <w:rPr>
          <w:rFonts w:ascii="Maiandra GD" w:hAnsi="Maiandra GD"/>
          <w:sz w:val="18"/>
          <w:szCs w:val="18"/>
          <w:lang w:val="en-GB"/>
        </w:rPr>
      </w:pPr>
      <w:r w:rsidRPr="00E748DC">
        <w:rPr>
          <w:rFonts w:ascii="Maiandra GD" w:hAnsi="Maiandra GD"/>
          <w:sz w:val="18"/>
          <w:szCs w:val="18"/>
          <w:lang w:val="en-GB"/>
        </w:rPr>
        <w:t>Where should we meet you?</w:t>
      </w:r>
      <w:r w:rsidRPr="00E748DC">
        <w:rPr>
          <w:rFonts w:ascii="Maiandra GD" w:hAnsi="Maiandra GD"/>
          <w:sz w:val="18"/>
          <w:szCs w:val="18"/>
          <w:lang w:val="en-GB"/>
        </w:rPr>
        <w:tab/>
        <w:t>E. It often rains in London.</w:t>
      </w:r>
    </w:p>
    <w:p w:rsidR="00D101FE" w:rsidRDefault="00D101FE" w:rsidP="00D101FE">
      <w:pPr>
        <w:spacing w:after="0" w:line="360" w:lineRule="auto"/>
        <w:rPr>
          <w:rFonts w:ascii="Maiandra GD" w:hAnsi="Maiandra GD"/>
          <w:sz w:val="18"/>
          <w:szCs w:val="18"/>
          <w:lang w:val="en-GB"/>
        </w:rPr>
      </w:pPr>
    </w:p>
    <w:p w:rsidR="00D101FE" w:rsidRDefault="00D101FE" w:rsidP="00D101FE">
      <w:pPr>
        <w:spacing w:after="0" w:line="360" w:lineRule="auto"/>
        <w:rPr>
          <w:rFonts w:ascii="Maiandra GD" w:hAnsi="Maiandra GD"/>
          <w:sz w:val="18"/>
          <w:szCs w:val="18"/>
          <w:lang w:val="en-GB"/>
        </w:rPr>
      </w:pPr>
    </w:p>
    <w:p w:rsidR="00290B9D" w:rsidRPr="00AD73A0" w:rsidRDefault="00AB00F1" w:rsidP="00352CE2">
      <w:pPr>
        <w:spacing w:after="0" w:line="360" w:lineRule="auto"/>
        <w:ind w:hanging="851"/>
        <w:rPr>
          <w:rFonts w:ascii="Maiandra GD" w:hAnsi="Maiandra GD"/>
          <w:b/>
          <w:color w:val="FF0000"/>
          <w:sz w:val="21"/>
          <w:szCs w:val="21"/>
          <w:lang w:val="en-GB"/>
        </w:rPr>
      </w:pPr>
      <w:r w:rsidRPr="00AD73A0">
        <w:rPr>
          <w:rFonts w:ascii="Maiandra GD" w:hAnsi="Maiandra GD"/>
          <w:b/>
          <w:noProof/>
          <w:color w:val="FF0000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52070</wp:posOffset>
            </wp:positionV>
            <wp:extent cx="857250" cy="812800"/>
            <wp:effectExtent l="19050" t="0" r="0" b="0"/>
            <wp:wrapSquare wrapText="bothSides"/>
            <wp:docPr id="68" name="Bild 68" descr="https://encrypted-tbn2.gstatic.com/images?q=tbn:ANd9GcQQgu6S0wPaA10i1wXsBy-UagBgcgSJZfTqlgaOWhWKIsVUl_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ncrypted-tbn2.gstatic.com/images?q=tbn:ANd9GcQQgu6S0wPaA10i1wXsBy-UagBgcgSJZfTqlgaOWhWKIsVUl_7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CE2">
        <w:rPr>
          <w:rFonts w:ascii="Maiandra GD" w:hAnsi="Maiandra GD"/>
          <w:b/>
          <w:color w:val="FF0000"/>
          <w:sz w:val="21"/>
          <w:szCs w:val="21"/>
          <w:lang w:val="en-GB"/>
        </w:rPr>
        <w:t xml:space="preserve">3. </w:t>
      </w:r>
      <w:r w:rsidR="00290B9D" w:rsidRPr="00AD73A0">
        <w:rPr>
          <w:rFonts w:ascii="Maiandra GD" w:hAnsi="Maiandra GD"/>
          <w:b/>
          <w:color w:val="FF0000"/>
          <w:sz w:val="21"/>
          <w:szCs w:val="21"/>
          <w:lang w:val="en-GB"/>
        </w:rPr>
        <w:t>Read the sentences and fill in should or shouldn´t!</w:t>
      </w:r>
    </w:p>
    <w:p w:rsidR="00290B9D" w:rsidRPr="00290B9D" w:rsidRDefault="00290B9D" w:rsidP="00290B9D">
      <w:pPr>
        <w:spacing w:after="0" w:line="360" w:lineRule="auto"/>
        <w:rPr>
          <w:rFonts w:ascii="Maiandra GD" w:eastAsia="Times New Roman" w:hAnsi="Maiandra GD" w:cs="Times New Roman"/>
          <w:color w:val="000000"/>
          <w:sz w:val="18"/>
          <w:szCs w:val="18"/>
          <w:shd w:val="clear" w:color="auto" w:fill="99CC33"/>
          <w:lang w:val="en-GB"/>
        </w:rPr>
      </w:pPr>
    </w:p>
    <w:p w:rsidR="00290B9D" w:rsidRPr="00290B9D" w:rsidRDefault="00290B9D" w:rsidP="00352CE2">
      <w:pPr>
        <w:spacing w:after="0" w:line="360" w:lineRule="auto"/>
        <w:ind w:left="-426"/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</w:pP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1) If it´s rainy you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4.5pt;height:18pt" o:ole="">
            <v:imagedata r:id="rId12" o:title=""/>
          </v:shape>
          <w:control r:id="rId13" w:name="DefaultOcxName" w:shapeid="_x0000_i1049"/>
        </w:objec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take an umbrella.</w:t>
      </w:r>
    </w:p>
    <w:p w:rsidR="00290B9D" w:rsidRPr="00290B9D" w:rsidRDefault="00290B9D" w:rsidP="00352CE2">
      <w:pPr>
        <w:spacing w:after="0" w:line="360" w:lineRule="auto"/>
        <w:ind w:left="-426"/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</w:pP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2) Tom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52" type="#_x0000_t75" style="width:45.75pt;height:18pt" o:ole="">
            <v:imagedata r:id="rId14" o:title=""/>
          </v:shape>
          <w:control r:id="rId15" w:name="DefaultOcxName1" w:shapeid="_x0000_i1052"/>
        </w:object>
      </w:r>
      <w:r w:rsidR="00127FCE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eat</w: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so many lollipops. It´s bad for his teeth.</w:t>
      </w:r>
    </w:p>
    <w:p w:rsidR="00290B9D" w:rsidRPr="00290B9D" w:rsidRDefault="00352CE2" w:rsidP="00352CE2">
      <w:pPr>
        <w:spacing w:after="0" w:line="360" w:lineRule="auto"/>
        <w:ind w:left="-426"/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</w:pPr>
      <w:r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3) </w:t>
      </w:r>
      <w:r w:rsidR="00290B9D"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a)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55" type="#_x0000_t75" style="width:34.5pt;height:18pt" o:ole="">
            <v:imagedata r:id="rId12" o:title=""/>
          </v:shape>
          <w:control r:id="rId16" w:name="DefaultOcxName2" w:shapeid="_x0000_i1055"/>
        </w:object>
      </w:r>
      <w:r w:rsidR="00290B9D"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I drink hot tea if I have a sore throat?</w:t>
      </w:r>
    </w:p>
    <w:p w:rsidR="00290B9D" w:rsidRPr="00290B9D" w:rsidRDefault="00352CE2" w:rsidP="00352CE2">
      <w:pPr>
        <w:spacing w:after="0" w:line="360" w:lineRule="auto"/>
        <w:ind w:left="-426"/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</w:pPr>
      <w:r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   </w:t>
      </w:r>
      <w:r w:rsidR="00290B9D"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b) Yes, you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58" type="#_x0000_t75" style="width:34.5pt;height:18pt" o:ole="">
            <v:imagedata r:id="rId12" o:title=""/>
          </v:shape>
          <w:control r:id="rId17" w:name="DefaultOcxName3" w:shapeid="_x0000_i1058"/>
        </w:object>
      </w:r>
      <w:r w:rsidR="00290B9D"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>.</w:t>
      </w:r>
    </w:p>
    <w:p w:rsidR="00290B9D" w:rsidRPr="00290B9D" w:rsidRDefault="00290B9D" w:rsidP="00352CE2">
      <w:pPr>
        <w:spacing w:after="0" w:line="360" w:lineRule="auto"/>
        <w:ind w:left="-426"/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</w:pP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4) They have a test tomorrow. They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61" type="#_x0000_t75" style="width:45.75pt;height:18pt" o:ole="">
            <v:imagedata r:id="rId14" o:title=""/>
          </v:shape>
          <w:control r:id="rId18" w:name="DefaultOcxName4" w:shapeid="_x0000_i1061"/>
        </w:objec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go to the cinema. They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64" type="#_x0000_t75" style="width:34.5pt;height:18pt" o:ole="">
            <v:imagedata r:id="rId12" o:title=""/>
          </v:shape>
          <w:control r:id="rId19" w:name="DefaultOcxName5" w:shapeid="_x0000_i1064"/>
        </w:objec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stay at home and study!</w:t>
      </w:r>
    </w:p>
    <w:p w:rsidR="00290B9D" w:rsidRPr="00290B9D" w:rsidRDefault="00290B9D" w:rsidP="00352CE2">
      <w:pPr>
        <w:spacing w:after="0" w:line="360" w:lineRule="auto"/>
        <w:ind w:left="-426"/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</w:pP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5) Children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67" type="#_x0000_t75" style="width:34.5pt;height:18pt" o:ole="">
            <v:imagedata r:id="rId12" o:title=""/>
          </v:shape>
          <w:control r:id="rId20" w:name="DefaultOcxName6" w:shapeid="_x0000_i1067"/>
        </w:objec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eat lots of vegetables</w:t>
      </w:r>
      <w:r w:rsidR="00127FCE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>,</w: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but they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70" type="#_x0000_t75" style="width:45.75pt;height:18pt" o:ole="">
            <v:imagedata r:id="rId14" o:title=""/>
          </v:shape>
          <w:control r:id="rId21" w:name="DefaultOcxName7" w:shapeid="_x0000_i1070"/>
        </w:objec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eat lots of sweets.</w:t>
      </w:r>
    </w:p>
    <w:p w:rsidR="00290B9D" w:rsidRPr="00290B9D" w:rsidRDefault="00290B9D" w:rsidP="00352CE2">
      <w:pPr>
        <w:spacing w:after="0" w:line="360" w:lineRule="auto"/>
        <w:ind w:left="-426"/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</w:pP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>6) I have a party tonight. What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73" type="#_x0000_t75" style="width:34.5pt;height:18pt" o:ole="">
            <v:imagedata r:id="rId12" o:title=""/>
          </v:shape>
          <w:control r:id="rId22" w:name="DefaultOcxName8" w:shapeid="_x0000_i1073"/>
        </w:objec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I wear? A dress or a pair of trousers?</w:t>
      </w:r>
    </w:p>
    <w:p w:rsidR="00AB00F1" w:rsidRPr="008C2CF8" w:rsidRDefault="00290B9D" w:rsidP="008C2CF8">
      <w:pPr>
        <w:spacing w:after="0" w:line="360" w:lineRule="auto"/>
        <w:ind w:left="-426"/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</w:pP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7) The doctor said: "You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76" type="#_x0000_t75" style="width:34.5pt;height:18pt" o:ole="">
            <v:imagedata r:id="rId12" o:title=""/>
          </v:shape>
          <w:control r:id="rId23" w:name="DefaultOcxName9" w:shapeid="_x0000_i1076"/>
        </w:objec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eat healthy food. You </w:t>
      </w:r>
      <w:r w:rsidR="00F41441" w:rsidRPr="00290B9D">
        <w:rPr>
          <w:rFonts w:ascii="Maiandra GD" w:eastAsia="Times New Roman" w:hAnsi="Maiandra GD" w:cs="Times New Roman"/>
          <w:color w:val="000000"/>
          <w:sz w:val="18"/>
          <w:szCs w:val="18"/>
          <w:lang w:eastAsia="en-US"/>
        </w:rPr>
        <w:object w:dxaOrig="225" w:dyaOrig="225">
          <v:shape id="_x0000_i1079" type="#_x0000_t75" style="width:45.75pt;height:18pt" o:ole="">
            <v:imagedata r:id="rId14" o:title=""/>
          </v:shape>
          <w:control r:id="rId24" w:name="DefaultOcxName10" w:shapeid="_x0000_i1079"/>
        </w:object>
      </w:r>
      <w:r w:rsidRPr="00290B9D">
        <w:rPr>
          <w:rFonts w:ascii="Maiandra GD" w:eastAsia="Times New Roman" w:hAnsi="Maiandra GD" w:cs="Times New Roman"/>
          <w:color w:val="000000"/>
          <w:sz w:val="18"/>
          <w:szCs w:val="18"/>
          <w:lang w:val="en-GB"/>
        </w:rPr>
        <w:t xml:space="preserve"> eat fast food.</w:t>
      </w:r>
    </w:p>
    <w:sectPr w:rsidR="00AB00F1" w:rsidRPr="008C2CF8" w:rsidSect="004E14B1">
      <w:headerReference w:type="first" r:id="rId25"/>
      <w:pgSz w:w="8419" w:h="11906" w:orient="landscape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E2" w:rsidRDefault="00352CE2" w:rsidP="00352CE2">
      <w:pPr>
        <w:spacing w:after="0" w:line="240" w:lineRule="auto"/>
      </w:pPr>
      <w:r>
        <w:separator/>
      </w:r>
    </w:p>
  </w:endnote>
  <w:endnote w:type="continuationSeparator" w:id="0">
    <w:p w:rsidR="00352CE2" w:rsidRDefault="00352CE2" w:rsidP="0035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E2" w:rsidRDefault="00352CE2" w:rsidP="00352CE2">
      <w:pPr>
        <w:spacing w:after="0" w:line="240" w:lineRule="auto"/>
      </w:pPr>
      <w:r>
        <w:separator/>
      </w:r>
    </w:p>
  </w:footnote>
  <w:footnote w:type="continuationSeparator" w:id="0">
    <w:p w:rsidR="00352CE2" w:rsidRDefault="00352CE2" w:rsidP="0035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5B" w:rsidRPr="00352CE2" w:rsidRDefault="006C195B" w:rsidP="006C195B">
    <w:pPr>
      <w:spacing w:after="0" w:line="360" w:lineRule="auto"/>
      <w:ind w:left="-284"/>
      <w:jc w:val="center"/>
      <w:rPr>
        <w:rFonts w:ascii="Maiandra GD" w:hAnsi="Maiandra GD"/>
        <w:b/>
        <w:color w:val="FF0000"/>
        <w:sz w:val="28"/>
        <w:szCs w:val="28"/>
        <w:lang w:val="en-GB"/>
      </w:rPr>
    </w:pPr>
    <w:r w:rsidRPr="00352CE2">
      <w:rPr>
        <w:rFonts w:ascii="Maiandra GD" w:hAnsi="Maiandra GD"/>
        <w:b/>
        <w:color w:val="FF0000"/>
        <w:sz w:val="28"/>
        <w:szCs w:val="28"/>
        <w:lang w:val="en-GB"/>
      </w:rPr>
      <w:t>Should and shouldn´t</w:t>
    </w:r>
  </w:p>
  <w:p w:rsidR="006C195B" w:rsidRDefault="006C19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B09"/>
    <w:multiLevelType w:val="hybridMultilevel"/>
    <w:tmpl w:val="EA3ED8CE"/>
    <w:lvl w:ilvl="0" w:tplc="0C07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7253" w:hanging="360"/>
      </w:pPr>
    </w:lvl>
    <w:lvl w:ilvl="2" w:tplc="0C07001B" w:tentative="1">
      <w:start w:val="1"/>
      <w:numFmt w:val="lowerRoman"/>
      <w:lvlText w:val="%3."/>
      <w:lvlJc w:val="right"/>
      <w:pPr>
        <w:ind w:left="7973" w:hanging="180"/>
      </w:pPr>
    </w:lvl>
    <w:lvl w:ilvl="3" w:tplc="0C07000F" w:tentative="1">
      <w:start w:val="1"/>
      <w:numFmt w:val="decimal"/>
      <w:lvlText w:val="%4."/>
      <w:lvlJc w:val="left"/>
      <w:pPr>
        <w:ind w:left="8693" w:hanging="360"/>
      </w:pPr>
    </w:lvl>
    <w:lvl w:ilvl="4" w:tplc="0C070019" w:tentative="1">
      <w:start w:val="1"/>
      <w:numFmt w:val="lowerLetter"/>
      <w:lvlText w:val="%5."/>
      <w:lvlJc w:val="left"/>
      <w:pPr>
        <w:ind w:left="9413" w:hanging="360"/>
      </w:pPr>
    </w:lvl>
    <w:lvl w:ilvl="5" w:tplc="0C07001B" w:tentative="1">
      <w:start w:val="1"/>
      <w:numFmt w:val="lowerRoman"/>
      <w:lvlText w:val="%6."/>
      <w:lvlJc w:val="right"/>
      <w:pPr>
        <w:ind w:left="10133" w:hanging="180"/>
      </w:pPr>
    </w:lvl>
    <w:lvl w:ilvl="6" w:tplc="0C07000F" w:tentative="1">
      <w:start w:val="1"/>
      <w:numFmt w:val="decimal"/>
      <w:lvlText w:val="%7."/>
      <w:lvlJc w:val="left"/>
      <w:pPr>
        <w:ind w:left="10853" w:hanging="360"/>
      </w:pPr>
    </w:lvl>
    <w:lvl w:ilvl="7" w:tplc="0C070019" w:tentative="1">
      <w:start w:val="1"/>
      <w:numFmt w:val="lowerLetter"/>
      <w:lvlText w:val="%8."/>
      <w:lvlJc w:val="left"/>
      <w:pPr>
        <w:ind w:left="11573" w:hanging="360"/>
      </w:pPr>
    </w:lvl>
    <w:lvl w:ilvl="8" w:tplc="0C07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">
    <w:nsid w:val="4A920FE1"/>
    <w:multiLevelType w:val="multilevel"/>
    <w:tmpl w:val="D66E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bookFoldPrintingSheets w:val="-4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DC"/>
    <w:rsid w:val="00127FCE"/>
    <w:rsid w:val="00133887"/>
    <w:rsid w:val="001F6AE7"/>
    <w:rsid w:val="00290B9D"/>
    <w:rsid w:val="00291AE7"/>
    <w:rsid w:val="002A42C3"/>
    <w:rsid w:val="002D3E63"/>
    <w:rsid w:val="00352CE2"/>
    <w:rsid w:val="00363969"/>
    <w:rsid w:val="004E14B1"/>
    <w:rsid w:val="004F3811"/>
    <w:rsid w:val="005F0863"/>
    <w:rsid w:val="00625B3B"/>
    <w:rsid w:val="006C195B"/>
    <w:rsid w:val="007F5253"/>
    <w:rsid w:val="00873EEF"/>
    <w:rsid w:val="008C2CF8"/>
    <w:rsid w:val="00A855C9"/>
    <w:rsid w:val="00AB00F1"/>
    <w:rsid w:val="00AC1507"/>
    <w:rsid w:val="00AD73A0"/>
    <w:rsid w:val="00B84577"/>
    <w:rsid w:val="00B873BA"/>
    <w:rsid w:val="00BE2DD9"/>
    <w:rsid w:val="00CF2B7A"/>
    <w:rsid w:val="00D101FE"/>
    <w:rsid w:val="00E748DC"/>
    <w:rsid w:val="00E92A10"/>
    <w:rsid w:val="00F00DFF"/>
    <w:rsid w:val="00F010FD"/>
    <w:rsid w:val="00F26844"/>
    <w:rsid w:val="00F41441"/>
    <w:rsid w:val="00F5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48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D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CE2"/>
  </w:style>
  <w:style w:type="paragraph" w:styleId="Fuzeile">
    <w:name w:val="footer"/>
    <w:basedOn w:val="Standard"/>
    <w:link w:val="FuzeileZchn"/>
    <w:uiPriority w:val="99"/>
    <w:unhideWhenUsed/>
    <w:rsid w:val="0035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CE2"/>
  </w:style>
  <w:style w:type="character" w:styleId="Hyperlink">
    <w:name w:val="Hyperlink"/>
    <w:basedOn w:val="Absatz-Standardschriftart"/>
    <w:uiPriority w:val="99"/>
    <w:unhideWhenUsed/>
    <w:rsid w:val="006C195B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8C2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48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D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CE2"/>
  </w:style>
  <w:style w:type="paragraph" w:styleId="Fuzeile">
    <w:name w:val="footer"/>
    <w:basedOn w:val="Standard"/>
    <w:link w:val="FuzeileZchn"/>
    <w:uiPriority w:val="99"/>
    <w:unhideWhenUsed/>
    <w:rsid w:val="0035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CE2"/>
  </w:style>
  <w:style w:type="character" w:styleId="Hyperlink">
    <w:name w:val="Hyperlink"/>
    <w:basedOn w:val="Absatz-Standardschriftart"/>
    <w:uiPriority w:val="99"/>
    <w:unhideWhenUsed/>
    <w:rsid w:val="006C195B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8C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4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10" Type="http://schemas.openxmlformats.org/officeDocument/2006/relationships/image" Target="media/image3.jpeg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E7008D11.dotm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Lusser</dc:creator>
  <cp:lastModifiedBy>NMS Jenbach</cp:lastModifiedBy>
  <cp:revision>2</cp:revision>
  <cp:lastPrinted>2013-10-28T17:45:00Z</cp:lastPrinted>
  <dcterms:created xsi:type="dcterms:W3CDTF">2013-11-07T06:22:00Z</dcterms:created>
  <dcterms:modified xsi:type="dcterms:W3CDTF">2013-11-07T06:22:00Z</dcterms:modified>
</cp:coreProperties>
</file>