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C5" w:rsidRPr="00242A68" w:rsidRDefault="00242A68">
      <w:pPr>
        <w:rPr>
          <w:b/>
          <w:sz w:val="32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0D14EFA6" wp14:editId="773A70BE">
            <wp:simplePos x="0" y="0"/>
            <wp:positionH relativeFrom="column">
              <wp:posOffset>4495165</wp:posOffset>
            </wp:positionH>
            <wp:positionV relativeFrom="paragraph">
              <wp:posOffset>256540</wp:posOffset>
            </wp:positionV>
            <wp:extent cx="1516380" cy="2025015"/>
            <wp:effectExtent l="0" t="0" r="762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A68">
        <w:rPr>
          <w:b/>
          <w:sz w:val="32"/>
        </w:rPr>
        <w:t>BOOK REPORT</w:t>
      </w:r>
    </w:p>
    <w:p w:rsidR="00242A68" w:rsidRDefault="00242A68"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classmates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>:</w:t>
      </w:r>
    </w:p>
    <w:p w:rsidR="00242A68" w:rsidRDefault="00242A68">
      <w:r>
        <w:t xml:space="preserve">1. title, </w:t>
      </w:r>
      <w:proofErr w:type="spellStart"/>
      <w:r>
        <w:t>author</w:t>
      </w:r>
      <w:proofErr w:type="spellEnd"/>
    </w:p>
    <w:p w:rsidR="00242A68" w:rsidRDefault="00242A68">
      <w:r>
        <w:t xml:space="preserve">2. </w:t>
      </w:r>
      <w:proofErr w:type="spellStart"/>
      <w:r>
        <w:t>plot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(10-15 </w:t>
      </w:r>
      <w:proofErr w:type="spellStart"/>
      <w:r>
        <w:t>sentences</w:t>
      </w:r>
      <w:proofErr w:type="spellEnd"/>
      <w:r>
        <w:t>)</w:t>
      </w:r>
    </w:p>
    <w:p w:rsidR="00242A68" w:rsidRDefault="00242A68">
      <w:r>
        <w:t xml:space="preserve">3.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character</w:t>
      </w:r>
      <w:proofErr w:type="spellEnd"/>
    </w:p>
    <w:p w:rsidR="00242A68" w:rsidRDefault="00242A68">
      <w:r>
        <w:t xml:space="preserve">4.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yes</w:t>
      </w:r>
      <w:proofErr w:type="spellEnd"/>
      <w:r>
        <w:t>/</w:t>
      </w:r>
      <w:proofErr w:type="spellStart"/>
      <w:r>
        <w:t>no</w:t>
      </w:r>
      <w:proofErr w:type="spellEnd"/>
      <w:r>
        <w:t>?</w:t>
      </w:r>
    </w:p>
    <w:p w:rsidR="00242A68" w:rsidRDefault="00242A68"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5 </w:t>
      </w:r>
      <w:proofErr w:type="spellStart"/>
      <w:r>
        <w:t>minutes</w:t>
      </w:r>
      <w:proofErr w:type="spellEnd"/>
      <w:r>
        <w:t>!</w:t>
      </w:r>
      <w:bookmarkStart w:id="0" w:name="_GoBack"/>
      <w:bookmarkEnd w:id="0"/>
    </w:p>
    <w:sectPr w:rsidR="00242A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68"/>
    <w:rsid w:val="00242A68"/>
    <w:rsid w:val="0085581E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B13D1C7C.dotm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1</cp:revision>
  <dcterms:created xsi:type="dcterms:W3CDTF">2016-05-25T06:13:00Z</dcterms:created>
  <dcterms:modified xsi:type="dcterms:W3CDTF">2016-05-25T06:17:00Z</dcterms:modified>
</cp:coreProperties>
</file>