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F1" w:rsidRDefault="00337D98"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-566420</wp:posOffset>
            </wp:positionV>
            <wp:extent cx="7048500" cy="9953625"/>
            <wp:effectExtent l="0" t="0" r="0" b="9525"/>
            <wp:wrapSquare wrapText="bothSides"/>
            <wp:docPr id="3" name="Grafik 3" descr="V:\_Englisch\More 4 Materials\Unit 3\teenage probl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_Englisch\More 4 Materials\Unit 3\teenage proble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7F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98"/>
    <w:rsid w:val="00337D98"/>
    <w:rsid w:val="00A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3E835A01.dotm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1</cp:revision>
  <dcterms:created xsi:type="dcterms:W3CDTF">2013-10-29T10:06:00Z</dcterms:created>
  <dcterms:modified xsi:type="dcterms:W3CDTF">2013-10-29T10:09:00Z</dcterms:modified>
</cp:coreProperties>
</file>