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AB" w:rsidRPr="00AD1AE8" w:rsidRDefault="004420FE" w:rsidP="004420FE">
      <w:pPr>
        <w:jc w:val="center"/>
        <w:rPr>
          <w:rFonts w:asciiTheme="majorHAnsi" w:hAnsiTheme="majorHAnsi"/>
          <w:b/>
          <w:sz w:val="40"/>
          <w:szCs w:val="40"/>
        </w:rPr>
      </w:pPr>
      <w:r w:rsidRPr="00AD1AE8">
        <w:rPr>
          <w:rFonts w:asciiTheme="majorHAnsi" w:hAnsiTheme="majorHAnsi"/>
          <w:b/>
          <w:sz w:val="40"/>
          <w:szCs w:val="40"/>
        </w:rPr>
        <w:t>Quiz: Learning Apps</w:t>
      </w:r>
    </w:p>
    <w:p w:rsidR="00C9144C" w:rsidRPr="00AD1AE8" w:rsidRDefault="004420FE" w:rsidP="00C9144C">
      <w:pPr>
        <w:jc w:val="center"/>
        <w:rPr>
          <w:rFonts w:asciiTheme="majorHAnsi" w:hAnsiTheme="majorHAnsi"/>
          <w:b/>
          <w:sz w:val="40"/>
          <w:szCs w:val="40"/>
        </w:rPr>
      </w:pPr>
      <w:r w:rsidRPr="00AD1AE8">
        <w:rPr>
          <w:rFonts w:asciiTheme="majorHAnsi" w:hAnsiTheme="majorHAnsi"/>
          <w:b/>
          <w:sz w:val="40"/>
          <w:szCs w:val="40"/>
        </w:rPr>
        <w:t>Thema: Tiere am Bauernhof</w:t>
      </w:r>
    </w:p>
    <w:p w:rsidR="00C9144C" w:rsidRDefault="00C9144C" w:rsidP="00C9144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e-AT"/>
        </w:rPr>
        <w:drawing>
          <wp:inline distT="0" distB="0" distL="0" distR="0" wp14:anchorId="47DB7750" wp14:editId="497D2109">
            <wp:extent cx="2667000" cy="2000250"/>
            <wp:effectExtent l="0" t="0" r="0" b="0"/>
            <wp:docPr id="9" name="Grafik 9" descr="C:\Users\cschoeffauer\AppData\Local\Microsoft\Windows\Temporary Internet Files\Content.IE5\B9AD1M1R\Ferienwohnungen-Uttendorf-Teglbauer_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schoeffauer\AppData\Local\Microsoft\Windows\Temporary Internet Files\Content.IE5\B9AD1M1R\Ferienwohnungen-Uttendorf-Teglbauer_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lenraster"/>
        <w:tblW w:w="0" w:type="auto"/>
        <w:tblInd w:w="561" w:type="dxa"/>
        <w:tblLook w:val="04A0" w:firstRow="1" w:lastRow="0" w:firstColumn="1" w:lastColumn="0" w:noHBand="0" w:noVBand="1"/>
      </w:tblPr>
      <w:tblGrid>
        <w:gridCol w:w="2192"/>
        <w:gridCol w:w="1926"/>
        <w:gridCol w:w="1927"/>
        <w:gridCol w:w="1926"/>
      </w:tblGrid>
      <w:tr w:rsidR="00C9144C" w:rsidRPr="004420FE" w:rsidTr="00C9144C">
        <w:tc>
          <w:tcPr>
            <w:tcW w:w="2192" w:type="dxa"/>
          </w:tcPr>
          <w:p w:rsidR="00C9144C" w:rsidRPr="004420FE" w:rsidRDefault="00C9144C" w:rsidP="004420FE">
            <w:pPr>
              <w:jc w:val="center"/>
              <w:rPr>
                <w:sz w:val="44"/>
                <w:szCs w:val="44"/>
              </w:rPr>
            </w:pPr>
            <w:r w:rsidRPr="00AD1AE8">
              <w:rPr>
                <w:sz w:val="44"/>
                <w:szCs w:val="44"/>
              </w:rPr>
              <w:drawing>
                <wp:inline distT="0" distB="0" distL="0" distR="0" wp14:anchorId="748EE420" wp14:editId="28D2981D">
                  <wp:extent cx="1080000" cy="1080000"/>
                  <wp:effectExtent l="0" t="0" r="6350" b="6350"/>
                  <wp:docPr id="1" name="Grafik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C9144C" w:rsidRPr="004420FE" w:rsidRDefault="00C9144C" w:rsidP="004420FE">
            <w:pPr>
              <w:jc w:val="center"/>
              <w:rPr>
                <w:sz w:val="44"/>
                <w:szCs w:val="44"/>
              </w:rPr>
            </w:pPr>
            <w:r w:rsidRPr="00AD1AE8">
              <w:rPr>
                <w:sz w:val="44"/>
                <w:szCs w:val="44"/>
              </w:rPr>
              <w:drawing>
                <wp:inline distT="0" distB="0" distL="0" distR="0" wp14:anchorId="32224702" wp14:editId="680AF396">
                  <wp:extent cx="1080000" cy="1080000"/>
                  <wp:effectExtent l="0" t="0" r="6350" b="6350"/>
                  <wp:docPr id="2" name="Grafik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:rsidR="00C9144C" w:rsidRPr="004420FE" w:rsidRDefault="00C9144C" w:rsidP="004420FE">
            <w:pPr>
              <w:jc w:val="center"/>
              <w:rPr>
                <w:sz w:val="44"/>
                <w:szCs w:val="44"/>
              </w:rPr>
            </w:pPr>
            <w:r w:rsidRPr="004955FF">
              <w:rPr>
                <w:sz w:val="44"/>
                <w:szCs w:val="44"/>
              </w:rPr>
              <w:drawing>
                <wp:inline distT="0" distB="0" distL="0" distR="0" wp14:anchorId="072FB5DC" wp14:editId="4C606FC5">
                  <wp:extent cx="1080000" cy="1080000"/>
                  <wp:effectExtent l="0" t="0" r="6350" b="6350"/>
                  <wp:docPr id="3" name="Grafik 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C9144C" w:rsidRPr="004420FE" w:rsidRDefault="00C9144C" w:rsidP="004420FE">
            <w:pPr>
              <w:jc w:val="center"/>
              <w:rPr>
                <w:sz w:val="44"/>
                <w:szCs w:val="44"/>
              </w:rPr>
            </w:pPr>
            <w:r w:rsidRPr="00873F72">
              <w:rPr>
                <w:sz w:val="44"/>
                <w:szCs w:val="44"/>
              </w:rPr>
              <w:drawing>
                <wp:inline distT="0" distB="0" distL="0" distR="0" wp14:anchorId="2AACB0E9" wp14:editId="3E0B940A">
                  <wp:extent cx="1080000" cy="1080000"/>
                  <wp:effectExtent l="0" t="0" r="6350" b="6350"/>
                  <wp:docPr id="4" name="Grafik 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44C" w:rsidRPr="004420FE" w:rsidTr="00C9144C">
        <w:tc>
          <w:tcPr>
            <w:tcW w:w="2192" w:type="dxa"/>
          </w:tcPr>
          <w:p w:rsidR="00C9144C" w:rsidRDefault="00C9144C" w:rsidP="004420FE">
            <w:pPr>
              <w:jc w:val="center"/>
              <w:rPr>
                <w:b/>
              </w:rPr>
            </w:pPr>
            <w:r w:rsidRPr="00AD1AE8">
              <w:rPr>
                <w:b/>
              </w:rPr>
              <w:t xml:space="preserve">Tiere am </w:t>
            </w:r>
          </w:p>
          <w:p w:rsidR="00C9144C" w:rsidRPr="00AD1AE8" w:rsidRDefault="00C9144C" w:rsidP="004420FE">
            <w:pPr>
              <w:jc w:val="center"/>
              <w:rPr>
                <w:b/>
              </w:rPr>
            </w:pPr>
            <w:r w:rsidRPr="00AD1AE8">
              <w:rPr>
                <w:b/>
              </w:rPr>
              <w:t>Bauernhof</w:t>
            </w:r>
          </w:p>
          <w:p w:rsidR="00C9144C" w:rsidRPr="00AD1AE8" w:rsidRDefault="00C9144C" w:rsidP="004420FE">
            <w:pPr>
              <w:jc w:val="center"/>
              <w:rPr>
                <w:sz w:val="24"/>
                <w:szCs w:val="24"/>
              </w:rPr>
            </w:pPr>
            <w:r w:rsidRPr="00AD1AE8">
              <w:rPr>
                <w:sz w:val="24"/>
                <w:szCs w:val="24"/>
              </w:rPr>
              <w:t>(Zuordnungstabelle)</w:t>
            </w:r>
          </w:p>
        </w:tc>
        <w:tc>
          <w:tcPr>
            <w:tcW w:w="1926" w:type="dxa"/>
          </w:tcPr>
          <w:p w:rsidR="00C9144C" w:rsidRPr="00565D89" w:rsidRDefault="00C9144C" w:rsidP="004420FE">
            <w:pPr>
              <w:jc w:val="center"/>
              <w:rPr>
                <w:b/>
              </w:rPr>
            </w:pPr>
            <w:r w:rsidRPr="00565D89">
              <w:rPr>
                <w:b/>
              </w:rPr>
              <w:t>Tiere am Bauernhof</w:t>
            </w:r>
          </w:p>
          <w:p w:rsidR="00C9144C" w:rsidRPr="00565D89" w:rsidRDefault="00C9144C" w:rsidP="00565D89">
            <w:pPr>
              <w:jc w:val="center"/>
            </w:pPr>
            <w:r w:rsidRPr="00565D89">
              <w:t>(Kreuzworträtsel)</w:t>
            </w:r>
          </w:p>
        </w:tc>
        <w:tc>
          <w:tcPr>
            <w:tcW w:w="1927" w:type="dxa"/>
          </w:tcPr>
          <w:p w:rsidR="00C9144C" w:rsidRPr="004955FF" w:rsidRDefault="00C9144C" w:rsidP="004955FF">
            <w:pPr>
              <w:jc w:val="center"/>
              <w:rPr>
                <w:b/>
              </w:rPr>
            </w:pPr>
            <w:r w:rsidRPr="004955FF">
              <w:rPr>
                <w:b/>
              </w:rPr>
              <w:t>Tiere am Bauernhof</w:t>
            </w:r>
          </w:p>
          <w:p w:rsidR="00C9144C" w:rsidRPr="004955FF" w:rsidRDefault="00C9144C" w:rsidP="00495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(Gruppenzuordnung)</w:t>
            </w:r>
          </w:p>
        </w:tc>
        <w:tc>
          <w:tcPr>
            <w:tcW w:w="1926" w:type="dxa"/>
          </w:tcPr>
          <w:p w:rsidR="00C9144C" w:rsidRDefault="00C9144C" w:rsidP="004420FE">
            <w:pPr>
              <w:jc w:val="center"/>
              <w:rPr>
                <w:b/>
              </w:rPr>
            </w:pPr>
            <w:r w:rsidRPr="00873F72">
              <w:rPr>
                <w:b/>
              </w:rPr>
              <w:t>Tiere am Bauernhof</w:t>
            </w:r>
          </w:p>
          <w:p w:rsidR="00C9144C" w:rsidRPr="00873F72" w:rsidRDefault="00C9144C" w:rsidP="00873F72">
            <w:pPr>
              <w:jc w:val="center"/>
            </w:pPr>
            <w:r>
              <w:t>(App Matrix Englisch )</w:t>
            </w:r>
          </w:p>
        </w:tc>
      </w:tr>
      <w:tr w:rsidR="00C9144C" w:rsidRPr="004420FE" w:rsidTr="00C9144C">
        <w:tc>
          <w:tcPr>
            <w:tcW w:w="2192" w:type="dxa"/>
          </w:tcPr>
          <w:p w:rsidR="00C9144C" w:rsidRPr="00AD1AE8" w:rsidRDefault="00C9144C" w:rsidP="004420FE">
            <w:pPr>
              <w:jc w:val="center"/>
              <w:rPr>
                <w:sz w:val="24"/>
                <w:szCs w:val="24"/>
              </w:rPr>
            </w:pPr>
            <w:r w:rsidRPr="00CC52AB">
              <w:rPr>
                <w:sz w:val="24"/>
                <w:szCs w:val="24"/>
              </w:rPr>
              <w:drawing>
                <wp:inline distT="0" distB="0" distL="0" distR="0" wp14:anchorId="05B48D30" wp14:editId="7A991E23">
                  <wp:extent cx="1080000" cy="1080000"/>
                  <wp:effectExtent l="0" t="0" r="6350" b="6350"/>
                  <wp:docPr id="5" name="Grafik 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C9144C" w:rsidRPr="004420FE" w:rsidRDefault="00C9144C" w:rsidP="004420FE">
            <w:pPr>
              <w:jc w:val="center"/>
              <w:rPr>
                <w:sz w:val="44"/>
                <w:szCs w:val="44"/>
              </w:rPr>
            </w:pPr>
            <w:r w:rsidRPr="00CC52AB">
              <w:rPr>
                <w:sz w:val="44"/>
                <w:szCs w:val="44"/>
              </w:rPr>
              <w:drawing>
                <wp:inline distT="0" distB="0" distL="0" distR="0" wp14:anchorId="5F260B4A" wp14:editId="518C0959">
                  <wp:extent cx="1080000" cy="1080000"/>
                  <wp:effectExtent l="0" t="0" r="6350" b="6350"/>
                  <wp:docPr id="6" name="Grafik 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:rsidR="00C9144C" w:rsidRPr="004420FE" w:rsidRDefault="00C9144C" w:rsidP="004420FE">
            <w:pPr>
              <w:jc w:val="center"/>
              <w:rPr>
                <w:sz w:val="44"/>
                <w:szCs w:val="44"/>
              </w:rPr>
            </w:pPr>
            <w:r w:rsidRPr="00C9144C">
              <w:rPr>
                <w:sz w:val="44"/>
                <w:szCs w:val="44"/>
              </w:rPr>
              <w:drawing>
                <wp:inline distT="0" distB="0" distL="0" distR="0" wp14:anchorId="044F71A7" wp14:editId="76C7D0BB">
                  <wp:extent cx="1080000" cy="1080000"/>
                  <wp:effectExtent l="0" t="0" r="6350" b="6350"/>
                  <wp:docPr id="7" name="Grafik 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C9144C" w:rsidRPr="004420FE" w:rsidRDefault="00C9144C" w:rsidP="004420FE">
            <w:pPr>
              <w:jc w:val="center"/>
              <w:rPr>
                <w:sz w:val="44"/>
                <w:szCs w:val="44"/>
              </w:rPr>
            </w:pPr>
            <w:r w:rsidRPr="00C9144C">
              <w:rPr>
                <w:sz w:val="44"/>
                <w:szCs w:val="44"/>
              </w:rPr>
              <w:drawing>
                <wp:inline distT="0" distB="0" distL="0" distR="0" wp14:anchorId="6A9F978F" wp14:editId="07862C15">
                  <wp:extent cx="1080000" cy="1080000"/>
                  <wp:effectExtent l="0" t="0" r="6350" b="6350"/>
                  <wp:docPr id="8" name="Grafik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44C" w:rsidRPr="004420FE" w:rsidTr="00C9144C">
        <w:tc>
          <w:tcPr>
            <w:tcW w:w="2192" w:type="dxa"/>
          </w:tcPr>
          <w:p w:rsidR="00C9144C" w:rsidRDefault="00C9144C" w:rsidP="004420FE">
            <w:pPr>
              <w:jc w:val="center"/>
              <w:rPr>
                <w:b/>
              </w:rPr>
            </w:pPr>
            <w:r w:rsidRPr="00CC52AB">
              <w:rPr>
                <w:b/>
              </w:rPr>
              <w:t xml:space="preserve">Tiere am </w:t>
            </w:r>
          </w:p>
          <w:p w:rsidR="00C9144C" w:rsidRDefault="00C9144C" w:rsidP="004420FE">
            <w:pPr>
              <w:jc w:val="center"/>
              <w:rPr>
                <w:b/>
              </w:rPr>
            </w:pPr>
            <w:r w:rsidRPr="00CC52AB">
              <w:rPr>
                <w:b/>
              </w:rPr>
              <w:t>Bauernhof</w:t>
            </w:r>
          </w:p>
          <w:p w:rsidR="00C9144C" w:rsidRPr="00CC52AB" w:rsidRDefault="00C9144C" w:rsidP="004420FE">
            <w:pPr>
              <w:jc w:val="center"/>
            </w:pPr>
            <w:r>
              <w:t>(Quiz)</w:t>
            </w:r>
          </w:p>
          <w:p w:rsidR="00C9144C" w:rsidRPr="00CC52AB" w:rsidRDefault="00C9144C" w:rsidP="00CC52AB">
            <w:pPr>
              <w:rPr>
                <w:b/>
              </w:rPr>
            </w:pPr>
          </w:p>
        </w:tc>
        <w:tc>
          <w:tcPr>
            <w:tcW w:w="1926" w:type="dxa"/>
          </w:tcPr>
          <w:p w:rsidR="00C9144C" w:rsidRDefault="00C9144C" w:rsidP="004420FE">
            <w:pPr>
              <w:jc w:val="center"/>
              <w:rPr>
                <w:b/>
              </w:rPr>
            </w:pPr>
            <w:r w:rsidRPr="00CC52AB">
              <w:rPr>
                <w:b/>
              </w:rPr>
              <w:t>Tiere am Bauernhof</w:t>
            </w:r>
          </w:p>
          <w:p w:rsidR="00C9144C" w:rsidRPr="00CC52AB" w:rsidRDefault="00C9144C" w:rsidP="004420FE">
            <w:pPr>
              <w:jc w:val="center"/>
            </w:pPr>
            <w:r>
              <w:t>(Wortgitter)</w:t>
            </w:r>
          </w:p>
        </w:tc>
        <w:tc>
          <w:tcPr>
            <w:tcW w:w="1927" w:type="dxa"/>
          </w:tcPr>
          <w:p w:rsidR="00C9144C" w:rsidRDefault="00C9144C" w:rsidP="004420FE">
            <w:pPr>
              <w:jc w:val="center"/>
              <w:rPr>
                <w:b/>
              </w:rPr>
            </w:pPr>
            <w:r w:rsidRPr="00C9144C">
              <w:rPr>
                <w:b/>
              </w:rPr>
              <w:t>Tiere am Bauernhof</w:t>
            </w:r>
          </w:p>
          <w:p w:rsidR="00C9144C" w:rsidRPr="00C9144C" w:rsidRDefault="00C9144C" w:rsidP="00C9144C">
            <w:r>
              <w:t xml:space="preserve">       (Memoire)</w:t>
            </w:r>
          </w:p>
        </w:tc>
        <w:tc>
          <w:tcPr>
            <w:tcW w:w="1926" w:type="dxa"/>
          </w:tcPr>
          <w:p w:rsidR="00C9144C" w:rsidRDefault="00C9144C" w:rsidP="004420FE">
            <w:pPr>
              <w:jc w:val="center"/>
              <w:rPr>
                <w:b/>
              </w:rPr>
            </w:pPr>
            <w:r w:rsidRPr="00C9144C">
              <w:rPr>
                <w:b/>
              </w:rPr>
              <w:t>Tiere am Bauernhof</w:t>
            </w:r>
          </w:p>
          <w:p w:rsidR="00C9144C" w:rsidRPr="00C9144C" w:rsidRDefault="00C9144C" w:rsidP="004420FE">
            <w:pPr>
              <w:jc w:val="center"/>
            </w:pPr>
            <w:r>
              <w:t>(Paare Zuordnungen Englisch)</w:t>
            </w:r>
          </w:p>
        </w:tc>
      </w:tr>
    </w:tbl>
    <w:p w:rsidR="004420FE" w:rsidRPr="004420FE" w:rsidRDefault="004420FE" w:rsidP="004420FE">
      <w:pPr>
        <w:jc w:val="center"/>
        <w:rPr>
          <w:sz w:val="32"/>
          <w:szCs w:val="32"/>
        </w:rPr>
      </w:pPr>
    </w:p>
    <w:sectPr w:rsidR="004420FE" w:rsidRPr="004420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FE"/>
    <w:rsid w:val="0028030A"/>
    <w:rsid w:val="004420FE"/>
    <w:rsid w:val="004955FF"/>
    <w:rsid w:val="00565D89"/>
    <w:rsid w:val="00873F72"/>
    <w:rsid w:val="009A63AB"/>
    <w:rsid w:val="00AD1AE8"/>
    <w:rsid w:val="00C9144C"/>
    <w:rsid w:val="00C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F31A479.dotm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2016-10-24T13:35:00Z</dcterms:created>
  <dcterms:modified xsi:type="dcterms:W3CDTF">2016-10-24T13:35:00Z</dcterms:modified>
</cp:coreProperties>
</file>