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7B" w:rsidRPr="00E172F5" w:rsidRDefault="00A71EE8" w:rsidP="00A71EE8">
      <w:pPr>
        <w:jc w:val="center"/>
        <w:rPr>
          <w:b/>
          <w:sz w:val="44"/>
          <w:szCs w:val="44"/>
        </w:rPr>
      </w:pPr>
      <w:r w:rsidRPr="00E172F5">
        <w:rPr>
          <w:b/>
          <w:sz w:val="44"/>
          <w:szCs w:val="44"/>
        </w:rPr>
        <w:t>Quiz: Learning Apps</w:t>
      </w:r>
    </w:p>
    <w:p w:rsidR="00A71EE8" w:rsidRDefault="00A71EE8" w:rsidP="00A71EE8">
      <w:pPr>
        <w:jc w:val="center"/>
        <w:rPr>
          <w:b/>
          <w:sz w:val="44"/>
          <w:szCs w:val="44"/>
        </w:rPr>
      </w:pPr>
      <w:r w:rsidRPr="00E172F5">
        <w:rPr>
          <w:b/>
          <w:sz w:val="44"/>
          <w:szCs w:val="44"/>
        </w:rPr>
        <w:t>Thema: Tiere am Bauernhof</w:t>
      </w:r>
    </w:p>
    <w:p w:rsidR="007A2E10" w:rsidRDefault="007A2E10" w:rsidP="00A71EE8">
      <w:pPr>
        <w:jc w:val="center"/>
        <w:rPr>
          <w:b/>
          <w:sz w:val="44"/>
          <w:szCs w:val="44"/>
        </w:rPr>
      </w:pPr>
      <w:r>
        <w:rPr>
          <w:noProof/>
          <w:lang w:eastAsia="de-AT"/>
        </w:rPr>
        <w:drawing>
          <wp:inline distT="0" distB="0" distL="0" distR="0" wp14:anchorId="16BFC33D" wp14:editId="021C3733">
            <wp:extent cx="2542309" cy="2133600"/>
            <wp:effectExtent l="0" t="0" r="0" b="0"/>
            <wp:docPr id="9" name="Bild 12" descr="Bildergebnis für BAuernhof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ldergebnis für BAuernhof bil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02" cy="213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10" w:rsidRPr="00E172F5" w:rsidRDefault="007A2E10" w:rsidP="00A71EE8">
      <w:pPr>
        <w:jc w:val="center"/>
        <w:rPr>
          <w:b/>
          <w:sz w:val="44"/>
          <w:szCs w:val="4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71EE8" w:rsidTr="00A71EE8">
        <w:tc>
          <w:tcPr>
            <w:tcW w:w="2303" w:type="dxa"/>
          </w:tcPr>
          <w:p w:rsidR="00A71EE8" w:rsidRPr="00A71EE8" w:rsidRDefault="00DB33E4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3693CB6" wp14:editId="7D23C4DC">
                  <wp:extent cx="1080000" cy="1080000"/>
                  <wp:effectExtent l="0" t="0" r="6350" b="6350"/>
                  <wp:docPr id="1" name="Bild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71EE8" w:rsidRPr="00A71EE8" w:rsidRDefault="00B528D9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B3AA43E" wp14:editId="4B23982C">
                  <wp:extent cx="1080000" cy="1080000"/>
                  <wp:effectExtent l="0" t="0" r="6350" b="6350"/>
                  <wp:docPr id="2" name="Bild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71EE8" w:rsidRPr="00A71EE8" w:rsidRDefault="00292982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0A12449" wp14:editId="512C2217">
                  <wp:extent cx="1080000" cy="1080000"/>
                  <wp:effectExtent l="0" t="0" r="6350" b="6350"/>
                  <wp:docPr id="3" name="Bild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71EE8" w:rsidRPr="00A71EE8" w:rsidRDefault="009F3016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DBDD7DB" wp14:editId="47CF5FEA">
                  <wp:extent cx="1080000" cy="1080000"/>
                  <wp:effectExtent l="0" t="0" r="6350" b="6350"/>
                  <wp:docPr id="4" name="Bild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EE8" w:rsidTr="00A71EE8">
        <w:tc>
          <w:tcPr>
            <w:tcW w:w="2303" w:type="dxa"/>
          </w:tcPr>
          <w:p w:rsidR="00A71EE8" w:rsidRDefault="00E172F5" w:rsidP="00A71EE8">
            <w:pPr>
              <w:jc w:val="center"/>
            </w:pPr>
            <w:r w:rsidRPr="00E172F5">
              <w:rPr>
                <w:b/>
              </w:rPr>
              <w:t>Tiere am Bauernhof</w:t>
            </w:r>
          </w:p>
          <w:p w:rsidR="00E172F5" w:rsidRPr="00E172F5" w:rsidRDefault="00E172F5" w:rsidP="00A71EE8">
            <w:pPr>
              <w:jc w:val="center"/>
            </w:pPr>
            <w:r>
              <w:t>(Zuordnungstabelle)</w:t>
            </w:r>
          </w:p>
        </w:tc>
        <w:tc>
          <w:tcPr>
            <w:tcW w:w="2303" w:type="dxa"/>
          </w:tcPr>
          <w:p w:rsidR="00A71EE8" w:rsidRDefault="0029259C" w:rsidP="0029259C">
            <w:pPr>
              <w:jc w:val="center"/>
              <w:rPr>
                <w:b/>
              </w:rPr>
            </w:pPr>
            <w:r>
              <w:rPr>
                <w:b/>
              </w:rPr>
              <w:t>Tiere am Bauernhof</w:t>
            </w:r>
          </w:p>
          <w:p w:rsidR="0029259C" w:rsidRPr="0029259C" w:rsidRDefault="0029259C" w:rsidP="00A71EE8">
            <w:pPr>
              <w:jc w:val="center"/>
            </w:pPr>
            <w:r>
              <w:t>(Kreuzworträtsel)</w:t>
            </w:r>
          </w:p>
        </w:tc>
        <w:tc>
          <w:tcPr>
            <w:tcW w:w="2303" w:type="dxa"/>
          </w:tcPr>
          <w:p w:rsidR="00A71EE8" w:rsidRDefault="00292982" w:rsidP="00A71EE8">
            <w:pPr>
              <w:jc w:val="center"/>
              <w:rPr>
                <w:b/>
              </w:rPr>
            </w:pPr>
            <w:r w:rsidRPr="00292982">
              <w:rPr>
                <w:b/>
              </w:rPr>
              <w:t>Tiere am Bauernhof</w:t>
            </w:r>
          </w:p>
          <w:p w:rsidR="00292982" w:rsidRPr="00292982" w:rsidRDefault="00292982" w:rsidP="00A71EE8">
            <w:pPr>
              <w:jc w:val="center"/>
            </w:pPr>
            <w:r>
              <w:t>(Memory)</w:t>
            </w:r>
          </w:p>
        </w:tc>
        <w:tc>
          <w:tcPr>
            <w:tcW w:w="2303" w:type="dxa"/>
          </w:tcPr>
          <w:p w:rsidR="00A71EE8" w:rsidRDefault="00070E4C" w:rsidP="00A71EE8">
            <w:pPr>
              <w:jc w:val="center"/>
              <w:rPr>
                <w:b/>
              </w:rPr>
            </w:pPr>
            <w:r>
              <w:rPr>
                <w:b/>
              </w:rPr>
              <w:t>Tiere</w:t>
            </w:r>
          </w:p>
          <w:p w:rsidR="00070E4C" w:rsidRPr="00070E4C" w:rsidRDefault="00070E4C" w:rsidP="00A71EE8">
            <w:pPr>
              <w:jc w:val="center"/>
            </w:pPr>
            <w:r>
              <w:t>(Englisch)</w:t>
            </w:r>
          </w:p>
        </w:tc>
      </w:tr>
      <w:tr w:rsidR="00A71EE8" w:rsidTr="00A71EE8">
        <w:tc>
          <w:tcPr>
            <w:tcW w:w="2303" w:type="dxa"/>
          </w:tcPr>
          <w:p w:rsidR="00A71EE8" w:rsidRPr="00A71EE8" w:rsidRDefault="00DA769F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E73E89D" wp14:editId="098C0809">
                  <wp:extent cx="1080000" cy="1080000"/>
                  <wp:effectExtent l="0" t="0" r="6350" b="6350"/>
                  <wp:docPr id="5" name="Bild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71EE8" w:rsidRPr="00A71EE8" w:rsidRDefault="006C36C2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7FAC0AD" wp14:editId="56E18811">
                  <wp:extent cx="1080000" cy="1080000"/>
                  <wp:effectExtent l="0" t="0" r="6350" b="6350"/>
                  <wp:docPr id="6" name="Bild 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71EE8" w:rsidRPr="00A71EE8" w:rsidRDefault="00305477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6C4435C" wp14:editId="52CFBDF1">
                  <wp:extent cx="1080000" cy="1080000"/>
                  <wp:effectExtent l="0" t="0" r="6350" b="6350"/>
                  <wp:docPr id="7" name="Bild 10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71EE8" w:rsidRPr="00A71EE8" w:rsidRDefault="007A2E10" w:rsidP="00A71EE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C324C8B" wp14:editId="74BF3BEC">
                  <wp:extent cx="1080000" cy="1080000"/>
                  <wp:effectExtent l="0" t="0" r="6350" b="6350"/>
                  <wp:docPr id="8" name="Bild 1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EE8" w:rsidTr="00A71EE8">
        <w:tc>
          <w:tcPr>
            <w:tcW w:w="2303" w:type="dxa"/>
          </w:tcPr>
          <w:p w:rsidR="00A71EE8" w:rsidRDefault="00DA769F" w:rsidP="00A71EE8">
            <w:pPr>
              <w:jc w:val="center"/>
            </w:pPr>
            <w:r>
              <w:rPr>
                <w:b/>
              </w:rPr>
              <w:t>Tiere am Bauernhof</w:t>
            </w:r>
          </w:p>
          <w:p w:rsidR="00DA769F" w:rsidRPr="00DA769F" w:rsidRDefault="00DA769F" w:rsidP="00A71EE8">
            <w:pPr>
              <w:jc w:val="center"/>
            </w:pPr>
            <w:r>
              <w:t>(Millionenshow)</w:t>
            </w:r>
          </w:p>
        </w:tc>
        <w:tc>
          <w:tcPr>
            <w:tcW w:w="2303" w:type="dxa"/>
          </w:tcPr>
          <w:p w:rsidR="00A71EE8" w:rsidRDefault="006C36C2" w:rsidP="00A71EE8">
            <w:pPr>
              <w:jc w:val="center"/>
              <w:rPr>
                <w:b/>
              </w:rPr>
            </w:pPr>
            <w:r>
              <w:rPr>
                <w:b/>
              </w:rPr>
              <w:t>Tiere</w:t>
            </w:r>
          </w:p>
          <w:p w:rsidR="006C36C2" w:rsidRPr="006C36C2" w:rsidRDefault="006C36C2" w:rsidP="00A71EE8">
            <w:pPr>
              <w:jc w:val="center"/>
            </w:pPr>
            <w:r>
              <w:t>(Namenwörter)</w:t>
            </w:r>
          </w:p>
        </w:tc>
        <w:tc>
          <w:tcPr>
            <w:tcW w:w="2303" w:type="dxa"/>
          </w:tcPr>
          <w:p w:rsidR="00A71EE8" w:rsidRDefault="00305477" w:rsidP="00A71EE8">
            <w:pPr>
              <w:jc w:val="center"/>
              <w:rPr>
                <w:b/>
              </w:rPr>
            </w:pPr>
            <w:r>
              <w:rPr>
                <w:b/>
              </w:rPr>
              <w:t>Tiere am Bauernhof</w:t>
            </w:r>
          </w:p>
          <w:p w:rsidR="00305477" w:rsidRPr="00305477" w:rsidRDefault="00305477" w:rsidP="00A71EE8">
            <w:pPr>
              <w:jc w:val="center"/>
            </w:pPr>
            <w:r>
              <w:t>(der,</w:t>
            </w:r>
            <w:r w:rsidR="005E6C96">
              <w:t xml:space="preserve"> die, das)</w:t>
            </w:r>
          </w:p>
        </w:tc>
        <w:tc>
          <w:tcPr>
            <w:tcW w:w="2303" w:type="dxa"/>
          </w:tcPr>
          <w:p w:rsidR="00A71EE8" w:rsidRDefault="007A2E10" w:rsidP="00A71EE8">
            <w:pPr>
              <w:jc w:val="center"/>
              <w:rPr>
                <w:b/>
              </w:rPr>
            </w:pPr>
            <w:r>
              <w:rPr>
                <w:b/>
              </w:rPr>
              <w:t>Tiere am Bauernhof</w:t>
            </w:r>
          </w:p>
          <w:p w:rsidR="007A2E10" w:rsidRPr="007A2E10" w:rsidRDefault="007A2E10" w:rsidP="00A71EE8">
            <w:pPr>
              <w:jc w:val="center"/>
            </w:pPr>
            <w:r>
              <w:t>(Wortgitter)</w:t>
            </w:r>
          </w:p>
        </w:tc>
      </w:tr>
    </w:tbl>
    <w:p w:rsidR="00A71EE8" w:rsidRDefault="00A71EE8" w:rsidP="00A71EE8">
      <w:pPr>
        <w:jc w:val="center"/>
      </w:pPr>
    </w:p>
    <w:sectPr w:rsidR="00A71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E8"/>
    <w:rsid w:val="00070E4C"/>
    <w:rsid w:val="0029259C"/>
    <w:rsid w:val="00292982"/>
    <w:rsid w:val="00305477"/>
    <w:rsid w:val="005E1A7B"/>
    <w:rsid w:val="005E69DD"/>
    <w:rsid w:val="005E6C96"/>
    <w:rsid w:val="006C36C2"/>
    <w:rsid w:val="007A2E10"/>
    <w:rsid w:val="009F3016"/>
    <w:rsid w:val="00A71EE8"/>
    <w:rsid w:val="00B528D9"/>
    <w:rsid w:val="00DA769F"/>
    <w:rsid w:val="00DB33E4"/>
    <w:rsid w:val="00E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BBD91920.dotm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2016-10-24T13:31:00Z</dcterms:created>
  <dcterms:modified xsi:type="dcterms:W3CDTF">2016-10-24T13:31:00Z</dcterms:modified>
</cp:coreProperties>
</file>