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A0" w:rsidRPr="00C27010" w:rsidRDefault="00C27010" w:rsidP="00C27010">
      <w:pPr>
        <w:jc w:val="center"/>
        <w:rPr>
          <w:sz w:val="40"/>
          <w:szCs w:val="40"/>
        </w:rPr>
      </w:pPr>
      <w:r w:rsidRPr="00C27010">
        <w:rPr>
          <w:sz w:val="40"/>
          <w:szCs w:val="40"/>
        </w:rPr>
        <w:t>Quiz: Learning Apps</w:t>
      </w:r>
    </w:p>
    <w:p w:rsidR="00C27010" w:rsidRDefault="00C27010" w:rsidP="00C27010">
      <w:pPr>
        <w:jc w:val="center"/>
        <w:rPr>
          <w:sz w:val="40"/>
          <w:szCs w:val="40"/>
        </w:rPr>
      </w:pPr>
      <w:r w:rsidRPr="00C27010">
        <w:rPr>
          <w:sz w:val="40"/>
          <w:szCs w:val="40"/>
        </w:rPr>
        <w:t>Thema: Tiere am Bauernhof</w:t>
      </w:r>
    </w:p>
    <w:p w:rsidR="00C3713E" w:rsidRPr="00C27010" w:rsidRDefault="00C3713E" w:rsidP="00C27010">
      <w:pPr>
        <w:jc w:val="center"/>
        <w:rPr>
          <w:sz w:val="40"/>
          <w:szCs w:val="40"/>
        </w:rPr>
      </w:pPr>
      <w:r>
        <w:rPr>
          <w:noProof/>
          <w:lang w:eastAsia="de-AT"/>
        </w:rPr>
        <w:drawing>
          <wp:inline distT="0" distB="0" distL="0" distR="0" wp14:anchorId="53505430" wp14:editId="29A98824">
            <wp:extent cx="2495550" cy="1828800"/>
            <wp:effectExtent l="0" t="0" r="0" b="0"/>
            <wp:docPr id="10" name="Bild 27" descr="Bildergebnis für Bauernh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ildergebnis für Bauernho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1"/>
        <w:gridCol w:w="2145"/>
        <w:gridCol w:w="2146"/>
        <w:gridCol w:w="2146"/>
      </w:tblGrid>
      <w:tr w:rsidR="00C27010" w:rsidTr="00C27010">
        <w:tc>
          <w:tcPr>
            <w:tcW w:w="2303" w:type="dxa"/>
          </w:tcPr>
          <w:p w:rsidR="00C27010" w:rsidRPr="00C27010" w:rsidRDefault="00960875" w:rsidP="00C2701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10E9D27" wp14:editId="2BC939C4">
                  <wp:extent cx="1080000" cy="1080000"/>
                  <wp:effectExtent l="0" t="0" r="6350" b="6350"/>
                  <wp:docPr id="2" name="Bild 11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C27010" w:rsidRDefault="00960875" w:rsidP="00C2701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10001048" wp14:editId="3EEA7492">
                  <wp:extent cx="1080000" cy="1080000"/>
                  <wp:effectExtent l="0" t="0" r="6350" b="6350"/>
                  <wp:docPr id="3" name="Bild 13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C27010" w:rsidRDefault="00122FB0" w:rsidP="00C2701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FC4F13F" wp14:editId="6264C56B">
                  <wp:extent cx="1080000" cy="1080000"/>
                  <wp:effectExtent l="0" t="0" r="6350" b="6350"/>
                  <wp:docPr id="4" name="Bild 15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C27010" w:rsidRDefault="00122FB0" w:rsidP="00C2701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46DBE93A" wp14:editId="4FD3D5A7">
                  <wp:extent cx="1080000" cy="1080000"/>
                  <wp:effectExtent l="0" t="0" r="6350" b="6350"/>
                  <wp:docPr id="5" name="Bild 16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010" w:rsidTr="00C27010">
        <w:tc>
          <w:tcPr>
            <w:tcW w:w="2303" w:type="dxa"/>
          </w:tcPr>
          <w:p w:rsidR="00960875" w:rsidRDefault="00960875" w:rsidP="009608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Tiere am Bauernhof</w:t>
            </w:r>
          </w:p>
          <w:p w:rsidR="00960875" w:rsidRDefault="00960875" w:rsidP="009608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(Zuordnungstabelle)</w:t>
            </w:r>
          </w:p>
        </w:tc>
        <w:tc>
          <w:tcPr>
            <w:tcW w:w="2303" w:type="dxa"/>
          </w:tcPr>
          <w:p w:rsidR="00960875" w:rsidRPr="00960875" w:rsidRDefault="00960875" w:rsidP="00960875">
            <w:pPr>
              <w:outlineLvl w:val="2"/>
              <w:rPr>
                <w:rFonts w:eastAsia="Times New Roman" w:cs="Times New Roman"/>
                <w:bCs/>
                <w:sz w:val="32"/>
                <w:szCs w:val="32"/>
                <w:lang w:eastAsia="de-AT"/>
              </w:rPr>
            </w:pPr>
            <w:r w:rsidRPr="00960875">
              <w:rPr>
                <w:rFonts w:eastAsia="Times New Roman" w:cs="Times New Roman"/>
                <w:bCs/>
                <w:sz w:val="32"/>
                <w:szCs w:val="32"/>
                <w:lang w:eastAsia="de-AT"/>
              </w:rPr>
              <w:t>Tiere auf dem Bauernhof 2</w:t>
            </w:r>
          </w:p>
          <w:p w:rsidR="00C27010" w:rsidRDefault="00C27010" w:rsidP="00C270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C27010" w:rsidRDefault="00122FB0" w:rsidP="00C270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Bauernhof Quiz</w:t>
            </w:r>
          </w:p>
        </w:tc>
        <w:tc>
          <w:tcPr>
            <w:tcW w:w="2303" w:type="dxa"/>
          </w:tcPr>
          <w:p w:rsidR="00C27010" w:rsidRDefault="00122FB0" w:rsidP="00C270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Auf dem Bauernhof</w:t>
            </w:r>
          </w:p>
        </w:tc>
      </w:tr>
      <w:tr w:rsidR="00C27010" w:rsidTr="00C27010">
        <w:tc>
          <w:tcPr>
            <w:tcW w:w="2303" w:type="dxa"/>
          </w:tcPr>
          <w:p w:rsidR="00C27010" w:rsidRDefault="0048135C" w:rsidP="00C2701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4D90256C" wp14:editId="243CB1E6">
                  <wp:extent cx="1080000" cy="1080000"/>
                  <wp:effectExtent l="0" t="0" r="6350" b="6350"/>
                  <wp:docPr id="6" name="Bild 18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C27010" w:rsidRDefault="00C3713E" w:rsidP="00C2701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D011D2B" wp14:editId="1F33B794">
                  <wp:extent cx="1080000" cy="1080000"/>
                  <wp:effectExtent l="0" t="0" r="6350" b="6350"/>
                  <wp:docPr id="7" name="Bild 21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C27010" w:rsidRDefault="00C3713E" w:rsidP="00C2701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239DE1B" wp14:editId="58493C5E">
                  <wp:extent cx="1080000" cy="1080000"/>
                  <wp:effectExtent l="0" t="0" r="6350" b="6350"/>
                  <wp:docPr id="8" name="Bild 24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C27010" w:rsidRDefault="00C3713E" w:rsidP="00C2701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4237B0E" wp14:editId="65CDB2EA">
                  <wp:extent cx="1080000" cy="1080000"/>
                  <wp:effectExtent l="0" t="0" r="6350" b="6350"/>
                  <wp:docPr id="9" name="Bild 25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010" w:rsidTr="00C27010">
        <w:tc>
          <w:tcPr>
            <w:tcW w:w="2303" w:type="dxa"/>
          </w:tcPr>
          <w:p w:rsidR="00C27010" w:rsidRDefault="00C3713E" w:rsidP="00C270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Auf dem Bauernhof(reimen)</w:t>
            </w:r>
          </w:p>
        </w:tc>
        <w:tc>
          <w:tcPr>
            <w:tcW w:w="2303" w:type="dxa"/>
          </w:tcPr>
          <w:p w:rsidR="00C3713E" w:rsidRPr="00C3713E" w:rsidRDefault="00C3713E" w:rsidP="00C3713E">
            <w:pPr>
              <w:outlineLvl w:val="2"/>
              <w:rPr>
                <w:rFonts w:eastAsia="Times New Roman" w:cs="Times New Roman"/>
                <w:bCs/>
                <w:sz w:val="32"/>
                <w:szCs w:val="32"/>
                <w:lang w:eastAsia="de-AT"/>
              </w:rPr>
            </w:pPr>
            <w:r w:rsidRPr="00C3713E">
              <w:rPr>
                <w:rFonts w:eastAsia="Times New Roman" w:cs="Times New Roman"/>
                <w:bCs/>
                <w:sz w:val="32"/>
                <w:szCs w:val="32"/>
                <w:lang w:eastAsia="de-AT"/>
              </w:rPr>
              <w:t>Der, die oder das? - Tiere auf dem Bauernhof</w:t>
            </w:r>
          </w:p>
          <w:p w:rsidR="00C27010" w:rsidRDefault="00C27010" w:rsidP="00C270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C27010" w:rsidRDefault="00C3713E" w:rsidP="00C270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Tiere auf dem Bauernhof</w:t>
            </w:r>
          </w:p>
        </w:tc>
        <w:tc>
          <w:tcPr>
            <w:tcW w:w="2303" w:type="dxa"/>
          </w:tcPr>
          <w:p w:rsidR="00C27010" w:rsidRDefault="00C3713E" w:rsidP="00C270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Wer lebt auf dem Bauernhof?</w:t>
            </w:r>
          </w:p>
        </w:tc>
      </w:tr>
    </w:tbl>
    <w:p w:rsidR="00C27010" w:rsidRPr="00C27010" w:rsidRDefault="00C27010" w:rsidP="00C27010">
      <w:pPr>
        <w:jc w:val="center"/>
        <w:rPr>
          <w:sz w:val="32"/>
          <w:szCs w:val="32"/>
        </w:rPr>
      </w:pPr>
    </w:p>
    <w:sectPr w:rsidR="00C27010" w:rsidRPr="00C270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10"/>
    <w:rsid w:val="00122FB0"/>
    <w:rsid w:val="0048135C"/>
    <w:rsid w:val="0053635B"/>
    <w:rsid w:val="006B1EA0"/>
    <w:rsid w:val="00960875"/>
    <w:rsid w:val="00C27010"/>
    <w:rsid w:val="00C3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2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2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4E6B15C7.dotm</Template>
  <TotalTime>0</TotalTime>
  <Pages>1</Pages>
  <Words>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Jenbach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 Jenbach</dc:creator>
  <cp:lastModifiedBy>HS Jenbach</cp:lastModifiedBy>
  <cp:revision>2</cp:revision>
  <dcterms:created xsi:type="dcterms:W3CDTF">2016-10-24T13:43:00Z</dcterms:created>
  <dcterms:modified xsi:type="dcterms:W3CDTF">2016-10-24T13:43:00Z</dcterms:modified>
</cp:coreProperties>
</file>