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83" w:rsidRPr="00C72883" w:rsidRDefault="00C72883" w:rsidP="00C72883">
      <w:pPr>
        <w:jc w:val="center"/>
        <w:rPr>
          <w:sz w:val="52"/>
          <w:szCs w:val="52"/>
        </w:rPr>
      </w:pPr>
      <w:r w:rsidRPr="00C72883">
        <w:rPr>
          <w:sz w:val="52"/>
          <w:szCs w:val="52"/>
        </w:rPr>
        <w:t>Quiz: Learning Apps</w:t>
      </w:r>
    </w:p>
    <w:p w:rsidR="00C72883" w:rsidRDefault="00C72883" w:rsidP="00C72883">
      <w:pPr>
        <w:jc w:val="center"/>
        <w:rPr>
          <w:sz w:val="52"/>
          <w:szCs w:val="52"/>
        </w:rPr>
      </w:pPr>
      <w:r w:rsidRPr="00C72883">
        <w:rPr>
          <w:sz w:val="52"/>
          <w:szCs w:val="52"/>
        </w:rPr>
        <w:t>Thema: Tiere am Bauernhof</w:t>
      </w:r>
    </w:p>
    <w:p w:rsidR="00423036" w:rsidRDefault="00423036" w:rsidP="00C72883">
      <w:pPr>
        <w:jc w:val="center"/>
        <w:rPr>
          <w:sz w:val="52"/>
          <w:szCs w:val="52"/>
        </w:rPr>
      </w:pPr>
    </w:p>
    <w:p w:rsidR="00423036" w:rsidRDefault="00377316" w:rsidP="00C72883">
      <w:pPr>
        <w:jc w:val="center"/>
        <w:rPr>
          <w:sz w:val="52"/>
          <w:szCs w:val="52"/>
        </w:rPr>
      </w:pPr>
      <w:bookmarkStart w:id="0" w:name="_GoBack"/>
      <w:r>
        <w:rPr>
          <w:noProof/>
          <w:lang w:eastAsia="de-AT"/>
        </w:rPr>
        <w:drawing>
          <wp:inline distT="0" distB="0" distL="0" distR="0" wp14:anchorId="6EB6685E" wp14:editId="3ED521BE">
            <wp:extent cx="2317610" cy="1933575"/>
            <wp:effectExtent l="0" t="0" r="6985" b="0"/>
            <wp:docPr id="11" name="Bild 9" descr="Bildergebnis für tiere am bauernho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ür tiere am bauernhof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30" cy="19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7316" w:rsidRDefault="00377316" w:rsidP="00C72883">
      <w:pPr>
        <w:jc w:val="center"/>
        <w:rPr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23036" w:rsidTr="00C72883">
        <w:tc>
          <w:tcPr>
            <w:tcW w:w="2303" w:type="dxa"/>
          </w:tcPr>
          <w:p w:rsidR="00C72883" w:rsidRDefault="007F2D1B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C003173" wp14:editId="1E75CFA9">
                  <wp:extent cx="1080000" cy="1080000"/>
                  <wp:effectExtent l="0" t="0" r="6350" b="6350"/>
                  <wp:docPr id="1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72883" w:rsidRDefault="00267E64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8AC59CB" wp14:editId="76FD7A96">
                  <wp:extent cx="1080000" cy="1080000"/>
                  <wp:effectExtent l="0" t="0" r="6350" b="6350"/>
                  <wp:docPr id="4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72883" w:rsidRDefault="00267E64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554D562" wp14:editId="528B0B69">
                  <wp:extent cx="1080000" cy="1080000"/>
                  <wp:effectExtent l="0" t="0" r="6350" b="6350"/>
                  <wp:docPr id="5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72883" w:rsidRDefault="00BF4356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B4189E5" wp14:editId="5C53EC5C">
                  <wp:extent cx="1080000" cy="1080000"/>
                  <wp:effectExtent l="0" t="0" r="6350" b="6350"/>
                  <wp:docPr id="6" name="Bild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036" w:rsidTr="00C72883">
        <w:tc>
          <w:tcPr>
            <w:tcW w:w="2303" w:type="dxa"/>
          </w:tcPr>
          <w:p w:rsidR="00C72883" w:rsidRDefault="007F2D1B" w:rsidP="007F2D1B">
            <w:pPr>
              <w:rPr>
                <w:sz w:val="24"/>
                <w:szCs w:val="24"/>
              </w:rPr>
            </w:pPr>
            <w:r w:rsidRPr="007F2D1B">
              <w:rPr>
                <w:sz w:val="24"/>
                <w:szCs w:val="24"/>
              </w:rPr>
              <w:t>Tiere am</w:t>
            </w:r>
            <w:r>
              <w:rPr>
                <w:sz w:val="24"/>
                <w:szCs w:val="24"/>
              </w:rPr>
              <w:t xml:space="preserve"> </w:t>
            </w:r>
            <w:r w:rsidRPr="007F2D1B">
              <w:rPr>
                <w:sz w:val="24"/>
                <w:szCs w:val="24"/>
              </w:rPr>
              <w:t>Bauernhof</w:t>
            </w:r>
          </w:p>
          <w:p w:rsidR="007F2D1B" w:rsidRPr="007F2D1B" w:rsidRDefault="007F2D1B" w:rsidP="007F2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(Zuordnungstabelle)</w:t>
            </w:r>
          </w:p>
        </w:tc>
        <w:tc>
          <w:tcPr>
            <w:tcW w:w="2303" w:type="dxa"/>
          </w:tcPr>
          <w:p w:rsidR="00267E64" w:rsidRDefault="00267E64" w:rsidP="00267E64">
            <w:pPr>
              <w:jc w:val="center"/>
              <w:rPr>
                <w:sz w:val="24"/>
                <w:szCs w:val="24"/>
              </w:rPr>
            </w:pPr>
            <w:r w:rsidRPr="00267E64">
              <w:rPr>
                <w:sz w:val="24"/>
                <w:szCs w:val="24"/>
              </w:rPr>
              <w:t xml:space="preserve">Tiere </w:t>
            </w:r>
            <w:r>
              <w:rPr>
                <w:sz w:val="24"/>
                <w:szCs w:val="24"/>
              </w:rPr>
              <w:t>am B</w:t>
            </w:r>
            <w:r w:rsidRPr="00267E64">
              <w:rPr>
                <w:sz w:val="24"/>
                <w:szCs w:val="24"/>
              </w:rPr>
              <w:t>auernhof</w:t>
            </w:r>
          </w:p>
          <w:p w:rsidR="00267E64" w:rsidRPr="00267E64" w:rsidRDefault="00267E64" w:rsidP="0026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(Kreuzworträtsel)</w:t>
            </w:r>
          </w:p>
        </w:tc>
        <w:tc>
          <w:tcPr>
            <w:tcW w:w="2303" w:type="dxa"/>
          </w:tcPr>
          <w:p w:rsidR="00C72883" w:rsidRDefault="00BF4356" w:rsidP="00C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Tiere am B</w:t>
            </w:r>
            <w:r w:rsidRPr="00BF4356">
              <w:rPr>
                <w:sz w:val="24"/>
                <w:szCs w:val="24"/>
              </w:rPr>
              <w:t>auernhof</w:t>
            </w:r>
          </w:p>
          <w:p w:rsidR="00BF4356" w:rsidRPr="00BF4356" w:rsidRDefault="00BF4356" w:rsidP="00C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(Gruppenzuordnung)</w:t>
            </w:r>
          </w:p>
        </w:tc>
        <w:tc>
          <w:tcPr>
            <w:tcW w:w="2303" w:type="dxa"/>
          </w:tcPr>
          <w:p w:rsidR="00C72883" w:rsidRDefault="00BF4356" w:rsidP="00C72883">
            <w:pPr>
              <w:jc w:val="center"/>
              <w:rPr>
                <w:sz w:val="24"/>
                <w:szCs w:val="24"/>
              </w:rPr>
            </w:pPr>
            <w:r w:rsidRPr="00BF4356">
              <w:rPr>
                <w:sz w:val="24"/>
                <w:szCs w:val="24"/>
              </w:rPr>
              <w:t xml:space="preserve">Tiere </w:t>
            </w:r>
            <w:r>
              <w:rPr>
                <w:sz w:val="24"/>
                <w:szCs w:val="24"/>
              </w:rPr>
              <w:t>am B</w:t>
            </w:r>
            <w:r w:rsidRPr="00BF4356">
              <w:rPr>
                <w:sz w:val="24"/>
                <w:szCs w:val="24"/>
              </w:rPr>
              <w:t>auernhof</w:t>
            </w:r>
          </w:p>
          <w:p w:rsidR="00BF4356" w:rsidRPr="00BF4356" w:rsidRDefault="00BF4356" w:rsidP="00C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(Redewendungen –Tiere)</w:t>
            </w:r>
          </w:p>
        </w:tc>
      </w:tr>
      <w:tr w:rsidR="00423036" w:rsidTr="00C72883">
        <w:tc>
          <w:tcPr>
            <w:tcW w:w="2303" w:type="dxa"/>
          </w:tcPr>
          <w:p w:rsidR="00C72883" w:rsidRDefault="009C65FA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A9F5AEB" wp14:editId="6E6FA683">
                  <wp:extent cx="1080000" cy="1080000"/>
                  <wp:effectExtent l="0" t="0" r="6350" b="6350"/>
                  <wp:docPr id="7" name="Bild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72883" w:rsidRDefault="009C65FA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C53D1D2" wp14:editId="46A54439">
                  <wp:extent cx="1080000" cy="1080000"/>
                  <wp:effectExtent l="0" t="0" r="6350" b="6350"/>
                  <wp:docPr id="8" name="Bild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72883" w:rsidRDefault="009C65FA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D371DDE" wp14:editId="56819B59">
                  <wp:extent cx="1080000" cy="1080000"/>
                  <wp:effectExtent l="0" t="0" r="6350" b="6350"/>
                  <wp:docPr id="9" name="Bild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72883" w:rsidRDefault="00423036" w:rsidP="00C72883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5318D08" wp14:editId="18FC54BC">
                  <wp:extent cx="1080000" cy="1080000"/>
                  <wp:effectExtent l="0" t="0" r="6350" b="6350"/>
                  <wp:docPr id="10" name="Bild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036" w:rsidTr="00C72883">
        <w:tc>
          <w:tcPr>
            <w:tcW w:w="2303" w:type="dxa"/>
          </w:tcPr>
          <w:p w:rsidR="009C65FA" w:rsidRPr="009C65FA" w:rsidRDefault="009C65FA" w:rsidP="00C72883">
            <w:pPr>
              <w:jc w:val="center"/>
              <w:rPr>
                <w:sz w:val="24"/>
                <w:szCs w:val="24"/>
              </w:rPr>
            </w:pPr>
            <w:r w:rsidRPr="009C65FA">
              <w:rPr>
                <w:sz w:val="24"/>
                <w:szCs w:val="24"/>
              </w:rPr>
              <w:t xml:space="preserve">Tiere </w:t>
            </w:r>
            <w:r>
              <w:rPr>
                <w:sz w:val="24"/>
                <w:szCs w:val="24"/>
              </w:rPr>
              <w:t>am B</w:t>
            </w:r>
            <w:r w:rsidRPr="009C65FA">
              <w:rPr>
                <w:sz w:val="24"/>
                <w:szCs w:val="24"/>
              </w:rPr>
              <w:t>auernhof</w:t>
            </w:r>
          </w:p>
          <w:p w:rsidR="00C72883" w:rsidRDefault="009C65FA" w:rsidP="00C72883">
            <w:pPr>
              <w:jc w:val="center"/>
              <w:rPr>
                <w:sz w:val="52"/>
                <w:szCs w:val="52"/>
              </w:rPr>
            </w:pPr>
            <w:r w:rsidRPr="009C65FA">
              <w:rPr>
                <w:sz w:val="24"/>
                <w:szCs w:val="24"/>
              </w:rPr>
              <w:t>(Tiere und töne)</w:t>
            </w:r>
          </w:p>
        </w:tc>
        <w:tc>
          <w:tcPr>
            <w:tcW w:w="2303" w:type="dxa"/>
          </w:tcPr>
          <w:p w:rsidR="00C72883" w:rsidRPr="009C65FA" w:rsidRDefault="009C65FA" w:rsidP="00C72883">
            <w:pPr>
              <w:jc w:val="center"/>
              <w:rPr>
                <w:sz w:val="24"/>
                <w:szCs w:val="24"/>
              </w:rPr>
            </w:pPr>
            <w:r w:rsidRPr="009C65FA">
              <w:rPr>
                <w:sz w:val="24"/>
                <w:szCs w:val="24"/>
              </w:rPr>
              <w:t>Tiere am Bauernhof</w:t>
            </w:r>
          </w:p>
          <w:p w:rsidR="009C65FA" w:rsidRDefault="009C65FA" w:rsidP="00C72883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t>(W</w:t>
            </w:r>
            <w:r w:rsidRPr="009C65FA">
              <w:rPr>
                <w:sz w:val="24"/>
                <w:szCs w:val="24"/>
              </w:rPr>
              <w:t>ortgitter)</w:t>
            </w:r>
          </w:p>
        </w:tc>
        <w:tc>
          <w:tcPr>
            <w:tcW w:w="2303" w:type="dxa"/>
          </w:tcPr>
          <w:p w:rsidR="00C72883" w:rsidRPr="009C65FA" w:rsidRDefault="00423036" w:rsidP="00C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Tiere am Bauernhof</w:t>
            </w:r>
          </w:p>
          <w:p w:rsidR="009C65FA" w:rsidRDefault="009C65FA" w:rsidP="00C72883">
            <w:pPr>
              <w:jc w:val="center"/>
              <w:rPr>
                <w:sz w:val="52"/>
                <w:szCs w:val="52"/>
              </w:rPr>
            </w:pPr>
            <w:r w:rsidRPr="009C65FA">
              <w:rPr>
                <w:sz w:val="24"/>
                <w:szCs w:val="24"/>
              </w:rPr>
              <w:t>(die</w:t>
            </w:r>
            <w:r w:rsidR="00423036">
              <w:rPr>
                <w:sz w:val="24"/>
                <w:szCs w:val="24"/>
              </w:rPr>
              <w:t xml:space="preserve"> englischen Namen der T</w:t>
            </w:r>
            <w:r w:rsidRPr="009C65FA">
              <w:rPr>
                <w:sz w:val="24"/>
                <w:szCs w:val="24"/>
              </w:rPr>
              <w:t>iere)</w:t>
            </w:r>
          </w:p>
        </w:tc>
        <w:tc>
          <w:tcPr>
            <w:tcW w:w="2303" w:type="dxa"/>
          </w:tcPr>
          <w:p w:rsidR="00C72883" w:rsidRPr="00423036" w:rsidRDefault="00423036" w:rsidP="00C72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Tiere am B</w:t>
            </w:r>
            <w:r w:rsidRPr="00423036">
              <w:rPr>
                <w:sz w:val="24"/>
                <w:szCs w:val="24"/>
              </w:rPr>
              <w:t>auernhof</w:t>
            </w:r>
          </w:p>
          <w:p w:rsidR="00423036" w:rsidRDefault="00423036" w:rsidP="00C72883">
            <w:pPr>
              <w:jc w:val="center"/>
              <w:rPr>
                <w:sz w:val="52"/>
                <w:szCs w:val="52"/>
              </w:rPr>
            </w:pPr>
            <w:r w:rsidRPr="00423036">
              <w:rPr>
                <w:sz w:val="24"/>
                <w:szCs w:val="24"/>
              </w:rPr>
              <w:t>(Paare Spiel)</w:t>
            </w:r>
          </w:p>
        </w:tc>
      </w:tr>
    </w:tbl>
    <w:p w:rsidR="00C72883" w:rsidRPr="00C72883" w:rsidRDefault="00C72883" w:rsidP="00C72883">
      <w:pPr>
        <w:jc w:val="center"/>
        <w:rPr>
          <w:sz w:val="52"/>
          <w:szCs w:val="52"/>
        </w:rPr>
      </w:pPr>
    </w:p>
    <w:sectPr w:rsidR="00C72883" w:rsidRPr="00C728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83"/>
    <w:rsid w:val="00267E64"/>
    <w:rsid w:val="00377316"/>
    <w:rsid w:val="00423036"/>
    <w:rsid w:val="007F2D1B"/>
    <w:rsid w:val="009C65FA"/>
    <w:rsid w:val="00A93183"/>
    <w:rsid w:val="00BC143F"/>
    <w:rsid w:val="00BF4356"/>
    <w:rsid w:val="00C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ED857518.dotm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2016-10-24T13:49:00Z</dcterms:created>
  <dcterms:modified xsi:type="dcterms:W3CDTF">2016-10-24T13:49:00Z</dcterms:modified>
</cp:coreProperties>
</file>