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17" w:rsidRPr="008B4002" w:rsidRDefault="00577717" w:rsidP="00577717">
      <w:pPr>
        <w:jc w:val="center"/>
        <w:rPr>
          <w:b/>
          <w:sz w:val="36"/>
          <w:szCs w:val="36"/>
        </w:rPr>
      </w:pPr>
      <w:r w:rsidRPr="008B4002">
        <w:rPr>
          <w:b/>
          <w:sz w:val="36"/>
          <w:szCs w:val="36"/>
        </w:rPr>
        <w:t>Quiz: Learning Apps</w:t>
      </w:r>
    </w:p>
    <w:p w:rsidR="00577717" w:rsidRPr="008B4002" w:rsidRDefault="00577717" w:rsidP="00577717">
      <w:pPr>
        <w:jc w:val="center"/>
        <w:rPr>
          <w:b/>
          <w:sz w:val="36"/>
          <w:szCs w:val="36"/>
        </w:rPr>
      </w:pPr>
      <w:r w:rsidRPr="008B4002">
        <w:rPr>
          <w:b/>
          <w:sz w:val="36"/>
          <w:szCs w:val="36"/>
        </w:rPr>
        <w:t>Thema: Tiere am Bauernhof</w:t>
      </w:r>
    </w:p>
    <w:p w:rsidR="008B4002" w:rsidRDefault="008B4002" w:rsidP="00577717">
      <w:pPr>
        <w:jc w:val="center"/>
        <w:rPr>
          <w:b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8ADD194" wp14:editId="3F4E1234">
            <wp:simplePos x="0" y="0"/>
            <wp:positionH relativeFrom="column">
              <wp:posOffset>1976755</wp:posOffset>
            </wp:positionH>
            <wp:positionV relativeFrom="paragraph">
              <wp:posOffset>109220</wp:posOffset>
            </wp:positionV>
            <wp:extent cx="174117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69" y="21240"/>
                <wp:lineTo x="21269" y="0"/>
                <wp:lineTo x="0" y="0"/>
              </wp:wrapPolygon>
            </wp:wrapTight>
            <wp:docPr id="5" name="Bild 7" descr="Bildergebnis für tier am Bauernhof kinder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tier am Bauernhof kinderbi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002" w:rsidRDefault="008B4002" w:rsidP="00577717">
      <w:pPr>
        <w:jc w:val="center"/>
        <w:rPr>
          <w:b/>
        </w:rPr>
      </w:pPr>
    </w:p>
    <w:p w:rsidR="008B4002" w:rsidRDefault="008B4002" w:rsidP="00577717">
      <w:pPr>
        <w:jc w:val="center"/>
        <w:rPr>
          <w:b/>
        </w:rPr>
      </w:pPr>
    </w:p>
    <w:p w:rsidR="008B4002" w:rsidRDefault="008B4002" w:rsidP="00577717">
      <w:pPr>
        <w:jc w:val="center"/>
        <w:rPr>
          <w:b/>
        </w:rPr>
      </w:pPr>
    </w:p>
    <w:p w:rsidR="008B4002" w:rsidRPr="00577717" w:rsidRDefault="008B4002" w:rsidP="00577717">
      <w:pPr>
        <w:jc w:val="center"/>
        <w:rPr>
          <w:b/>
        </w:rPr>
      </w:pPr>
    </w:p>
    <w:tbl>
      <w:tblPr>
        <w:tblStyle w:val="Tabellenraster"/>
        <w:tblW w:w="9860" w:type="dxa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577717" w:rsidTr="00375C44">
        <w:trPr>
          <w:trHeight w:val="605"/>
        </w:trPr>
        <w:tc>
          <w:tcPr>
            <w:tcW w:w="2465" w:type="dxa"/>
          </w:tcPr>
          <w:p w:rsidR="00577717" w:rsidRDefault="00DB0D76" w:rsidP="00DB0D76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2A48C6C4" wp14:editId="44FE03C0">
                  <wp:extent cx="1080000" cy="1080000"/>
                  <wp:effectExtent l="0" t="0" r="6350" b="6350"/>
                  <wp:docPr id="1" name="Bild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577717" w:rsidRDefault="00DB0D76" w:rsidP="00EF733F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5FE2BF94" wp14:editId="18DC8103">
                  <wp:extent cx="1080000" cy="1080000"/>
                  <wp:effectExtent l="0" t="0" r="6350" b="6350"/>
                  <wp:docPr id="2" name="Bild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577717" w:rsidRDefault="00EF733F" w:rsidP="00EF733F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5E4E074F" wp14:editId="727B5CE1">
                  <wp:extent cx="1080000" cy="1080000"/>
                  <wp:effectExtent l="0" t="0" r="6350" b="6350"/>
                  <wp:docPr id="3" name="Bild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577717" w:rsidRDefault="00EF733F" w:rsidP="008B4002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01A71542" wp14:editId="01E73FA6">
                  <wp:extent cx="1080000" cy="1080000"/>
                  <wp:effectExtent l="0" t="0" r="6350" b="6350"/>
                  <wp:docPr id="4" name="Bild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17" w:rsidTr="00375C44">
        <w:trPr>
          <w:trHeight w:val="572"/>
        </w:trPr>
        <w:tc>
          <w:tcPr>
            <w:tcW w:w="2465" w:type="dxa"/>
          </w:tcPr>
          <w:p w:rsidR="00577717" w:rsidRPr="00DB0D76" w:rsidRDefault="00DB0D76" w:rsidP="00577717">
            <w:pPr>
              <w:rPr>
                <w:b/>
              </w:rPr>
            </w:pPr>
            <w:r w:rsidRPr="00DB0D76">
              <w:rPr>
                <w:b/>
              </w:rPr>
              <w:t>Tiere am Bauernhof</w:t>
            </w:r>
          </w:p>
          <w:p w:rsidR="00DB0D76" w:rsidRDefault="00DB0D76" w:rsidP="00577717">
            <w:r>
              <w:t>(Zuordnungstabelle)</w:t>
            </w:r>
          </w:p>
        </w:tc>
        <w:tc>
          <w:tcPr>
            <w:tcW w:w="2465" w:type="dxa"/>
          </w:tcPr>
          <w:p w:rsidR="00DB0D76" w:rsidRPr="00DB0D76" w:rsidRDefault="00DB0D76" w:rsidP="00577717">
            <w:pPr>
              <w:rPr>
                <w:b/>
              </w:rPr>
            </w:pPr>
            <w:r w:rsidRPr="00DB0D76">
              <w:rPr>
                <w:b/>
              </w:rPr>
              <w:t>Tiere am Bauernhof</w:t>
            </w:r>
          </w:p>
          <w:p w:rsidR="00DB0D76" w:rsidRDefault="00DB0D76" w:rsidP="00577717">
            <w:r>
              <w:t>(Kreuzworträtsel)</w:t>
            </w:r>
          </w:p>
        </w:tc>
        <w:tc>
          <w:tcPr>
            <w:tcW w:w="2465" w:type="dxa"/>
          </w:tcPr>
          <w:p w:rsidR="00577717" w:rsidRDefault="00EF733F" w:rsidP="00577717">
            <w:pPr>
              <w:rPr>
                <w:b/>
              </w:rPr>
            </w:pPr>
            <w:r>
              <w:rPr>
                <w:b/>
              </w:rPr>
              <w:t>Tiere  am</w:t>
            </w:r>
            <w:r w:rsidRPr="00EF733F">
              <w:rPr>
                <w:b/>
              </w:rPr>
              <w:t xml:space="preserve"> Bau</w:t>
            </w:r>
            <w:r>
              <w:rPr>
                <w:b/>
              </w:rPr>
              <w:t>e</w:t>
            </w:r>
            <w:r w:rsidRPr="00EF733F">
              <w:rPr>
                <w:b/>
              </w:rPr>
              <w:t>rnhof</w:t>
            </w:r>
          </w:p>
          <w:p w:rsidR="00EF733F" w:rsidRPr="00EF733F" w:rsidRDefault="00EF733F" w:rsidP="00577717">
            <w:r>
              <w:t>(Paare- Spiel)</w:t>
            </w:r>
          </w:p>
        </w:tc>
        <w:tc>
          <w:tcPr>
            <w:tcW w:w="2465" w:type="dxa"/>
          </w:tcPr>
          <w:p w:rsidR="00577717" w:rsidRDefault="00EF733F" w:rsidP="00577717">
            <w:pPr>
              <w:rPr>
                <w:b/>
              </w:rPr>
            </w:pPr>
            <w:r w:rsidRPr="00EF733F">
              <w:rPr>
                <w:b/>
              </w:rPr>
              <w:t>Tiere am Bauernhof</w:t>
            </w:r>
          </w:p>
          <w:p w:rsidR="00EF733F" w:rsidRPr="00EF733F" w:rsidRDefault="008B4002" w:rsidP="00577717">
            <w:r>
              <w:t>(Kreuzworträtsel)</w:t>
            </w:r>
          </w:p>
        </w:tc>
      </w:tr>
      <w:tr w:rsidR="00577717" w:rsidTr="00375C44">
        <w:trPr>
          <w:trHeight w:val="605"/>
        </w:trPr>
        <w:tc>
          <w:tcPr>
            <w:tcW w:w="2465" w:type="dxa"/>
          </w:tcPr>
          <w:p w:rsidR="00577717" w:rsidRDefault="008B4002" w:rsidP="008B4002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1F817F67" wp14:editId="460144F4">
                  <wp:extent cx="1080000" cy="1080000"/>
                  <wp:effectExtent l="0" t="0" r="6350" b="6350"/>
                  <wp:docPr id="7" name="Bild 10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577717" w:rsidRDefault="00E349B7" w:rsidP="00E349B7">
            <w:pPr>
              <w:jc w:val="center"/>
            </w:pPr>
            <w:bookmarkStart w:id="0" w:name="_GoBack"/>
            <w:r>
              <w:rPr>
                <w:noProof/>
                <w:lang w:eastAsia="de-AT"/>
              </w:rPr>
              <w:drawing>
                <wp:inline distT="0" distB="0" distL="0" distR="0" wp14:anchorId="39BF2E7A" wp14:editId="7666DAC7">
                  <wp:extent cx="1080000" cy="1080000"/>
                  <wp:effectExtent l="0" t="0" r="6350" b="6350"/>
                  <wp:docPr id="8" name="Bild 1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65" w:type="dxa"/>
          </w:tcPr>
          <w:p w:rsidR="00577717" w:rsidRDefault="00E349B7" w:rsidP="00E349B7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62E40A0A" wp14:editId="61620450">
                  <wp:extent cx="1080000" cy="1080000"/>
                  <wp:effectExtent l="0" t="0" r="6350" b="6350"/>
                  <wp:docPr id="9" name="Bild 1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577717" w:rsidRDefault="00375C44" w:rsidP="00375C4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084C535F" wp14:editId="732722F9">
                  <wp:extent cx="1080000" cy="1080000"/>
                  <wp:effectExtent l="0" t="0" r="6350" b="6350"/>
                  <wp:docPr id="10" name="Bild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17" w:rsidTr="00375C44">
        <w:trPr>
          <w:trHeight w:val="605"/>
        </w:trPr>
        <w:tc>
          <w:tcPr>
            <w:tcW w:w="2465" w:type="dxa"/>
          </w:tcPr>
          <w:p w:rsidR="00577717" w:rsidRDefault="00E349B7" w:rsidP="00577717">
            <w:pPr>
              <w:rPr>
                <w:b/>
              </w:rPr>
            </w:pPr>
            <w:r w:rsidRPr="00E349B7">
              <w:rPr>
                <w:b/>
              </w:rPr>
              <w:t>Tiere am Bauernhof</w:t>
            </w:r>
          </w:p>
          <w:p w:rsidR="00E349B7" w:rsidRPr="00E349B7" w:rsidRDefault="00E349B7" w:rsidP="00577717">
            <w:pPr>
              <w:rPr>
                <w:b/>
              </w:rPr>
            </w:pPr>
            <w:r>
              <w:t>(</w:t>
            </w:r>
            <w:r w:rsidRPr="00E349B7">
              <w:t>Zuordnungsgitter)</w:t>
            </w:r>
          </w:p>
        </w:tc>
        <w:tc>
          <w:tcPr>
            <w:tcW w:w="2465" w:type="dxa"/>
          </w:tcPr>
          <w:p w:rsidR="00E349B7" w:rsidRPr="00E349B7" w:rsidRDefault="00E349B7" w:rsidP="00375C44">
            <w:pPr>
              <w:jc w:val="center"/>
              <w:rPr>
                <w:b/>
              </w:rPr>
            </w:pPr>
            <w:r w:rsidRPr="00E349B7">
              <w:rPr>
                <w:b/>
              </w:rPr>
              <w:t>Bauernhof</w:t>
            </w:r>
            <w:r>
              <w:rPr>
                <w:b/>
              </w:rPr>
              <w:t xml:space="preserve">                     </w:t>
            </w:r>
            <w:r w:rsidRPr="00E349B7">
              <w:t>(wo liegt was)</w:t>
            </w:r>
          </w:p>
        </w:tc>
        <w:tc>
          <w:tcPr>
            <w:tcW w:w="2465" w:type="dxa"/>
          </w:tcPr>
          <w:p w:rsidR="00577717" w:rsidRDefault="00E349B7" w:rsidP="00577717">
            <w:pPr>
              <w:rPr>
                <w:b/>
              </w:rPr>
            </w:pPr>
            <w:r w:rsidRPr="00E349B7">
              <w:rPr>
                <w:b/>
              </w:rPr>
              <w:t>Tiere am Bauernhof</w:t>
            </w:r>
          </w:p>
          <w:p w:rsidR="00E349B7" w:rsidRPr="00E349B7" w:rsidRDefault="00375C44" w:rsidP="00577717">
            <w:r>
              <w:t>(Multiple Choice Quiz)</w:t>
            </w:r>
          </w:p>
        </w:tc>
        <w:tc>
          <w:tcPr>
            <w:tcW w:w="2465" w:type="dxa"/>
          </w:tcPr>
          <w:p w:rsidR="00577717" w:rsidRDefault="00375C44" w:rsidP="00375C44">
            <w:pPr>
              <w:jc w:val="center"/>
              <w:rPr>
                <w:b/>
              </w:rPr>
            </w:pPr>
            <w:r w:rsidRPr="00375C44">
              <w:rPr>
                <w:b/>
              </w:rPr>
              <w:t>Tiere am Bauernhof</w:t>
            </w:r>
          </w:p>
          <w:p w:rsidR="00375C44" w:rsidRPr="00375C44" w:rsidRDefault="00375C44" w:rsidP="00375C44">
            <w:pPr>
              <w:jc w:val="center"/>
            </w:pPr>
            <w:r>
              <w:t>(Paare – Spiel)</w:t>
            </w:r>
          </w:p>
        </w:tc>
      </w:tr>
    </w:tbl>
    <w:p w:rsidR="00577717" w:rsidRPr="00577717" w:rsidRDefault="00577717" w:rsidP="00577717"/>
    <w:sectPr w:rsidR="00577717" w:rsidRPr="00577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7"/>
    <w:rsid w:val="00375C44"/>
    <w:rsid w:val="00577717"/>
    <w:rsid w:val="008B4002"/>
    <w:rsid w:val="00D922CC"/>
    <w:rsid w:val="00DB0D76"/>
    <w:rsid w:val="00E349B7"/>
    <w:rsid w:val="00E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6D702746.dotm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2016-10-24T13:42:00Z</dcterms:created>
  <dcterms:modified xsi:type="dcterms:W3CDTF">2016-10-24T13:42:00Z</dcterms:modified>
</cp:coreProperties>
</file>